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A0" w:rsidRDefault="00CD7DA0" w:rsidP="00D7535C">
      <w:pPr>
        <w:jc w:val="both"/>
        <w:rPr>
          <w:sz w:val="22"/>
          <w:szCs w:val="22"/>
        </w:rPr>
      </w:pPr>
      <w:r>
        <w:rPr>
          <w:sz w:val="22"/>
          <w:szCs w:val="22"/>
        </w:rPr>
        <w:t xml:space="preserve">   </w:t>
      </w:r>
    </w:p>
    <w:p w:rsidR="00CD7DA0" w:rsidRDefault="00CD7DA0" w:rsidP="00D7535C">
      <w:pPr>
        <w:jc w:val="both"/>
        <w:rPr>
          <w:sz w:val="22"/>
          <w:szCs w:val="22"/>
        </w:rPr>
      </w:pPr>
    </w:p>
    <w:p w:rsidR="00CD7DA0" w:rsidRDefault="00CD7DA0" w:rsidP="00D7535C">
      <w:pPr>
        <w:jc w:val="both"/>
        <w:rPr>
          <w:sz w:val="22"/>
          <w:szCs w:val="22"/>
        </w:rPr>
      </w:pPr>
    </w:p>
    <w:p w:rsidR="00CD7DA0" w:rsidRPr="001D06F0" w:rsidRDefault="00CD7DA0" w:rsidP="00D7535C">
      <w:pPr>
        <w:jc w:val="both"/>
        <w:rPr>
          <w:sz w:val="22"/>
          <w:szCs w:val="22"/>
        </w:rPr>
      </w:pPr>
      <w:r w:rsidRPr="001D06F0">
        <w:rPr>
          <w:sz w:val="22"/>
          <w:szCs w:val="22"/>
        </w:rPr>
        <w:t>ARCATA SCHOOL DISTRICT BOARD OF TRUSTEES – REGULAR MEETING</w:t>
      </w:r>
    </w:p>
    <w:p w:rsidR="00CD7DA0" w:rsidRPr="001D06F0" w:rsidRDefault="00CD7DA0" w:rsidP="00D7535C">
      <w:pPr>
        <w:jc w:val="both"/>
        <w:rPr>
          <w:sz w:val="22"/>
          <w:szCs w:val="22"/>
        </w:rPr>
      </w:pPr>
      <w:r w:rsidRPr="001D06F0">
        <w:rPr>
          <w:sz w:val="22"/>
          <w:szCs w:val="22"/>
        </w:rPr>
        <w:t xml:space="preserve">2012/13         </w:t>
      </w:r>
      <w:r>
        <w:rPr>
          <w:sz w:val="22"/>
          <w:szCs w:val="22"/>
        </w:rPr>
        <w:t xml:space="preserve"> </w:t>
      </w:r>
      <w:r w:rsidRPr="001D06F0">
        <w:rPr>
          <w:sz w:val="22"/>
          <w:szCs w:val="22"/>
        </w:rPr>
        <w:t xml:space="preserve">ADOPTED BOARD MINUTES – </w:t>
      </w:r>
      <w:r>
        <w:rPr>
          <w:sz w:val="22"/>
          <w:szCs w:val="22"/>
        </w:rPr>
        <w:t>APRIL 15, 2013</w:t>
      </w:r>
    </w:p>
    <w:p w:rsidR="00CD7DA0" w:rsidRPr="001D06F0" w:rsidRDefault="00CD7DA0" w:rsidP="00D7535C">
      <w:pPr>
        <w:jc w:val="both"/>
        <w:rPr>
          <w:sz w:val="22"/>
          <w:szCs w:val="22"/>
        </w:rPr>
      </w:pPr>
      <w:r w:rsidRPr="001D06F0">
        <w:rPr>
          <w:sz w:val="22"/>
          <w:szCs w:val="22"/>
        </w:rPr>
        <w:t>PAGE 1</w:t>
      </w:r>
    </w:p>
    <w:p w:rsidR="00CD7DA0" w:rsidRPr="001D06F0" w:rsidRDefault="00CD7DA0" w:rsidP="00D7535C">
      <w:pPr>
        <w:jc w:val="both"/>
        <w:rPr>
          <w:sz w:val="22"/>
          <w:szCs w:val="22"/>
        </w:rPr>
      </w:pPr>
    </w:p>
    <w:p w:rsidR="00CD7DA0" w:rsidRPr="001D06F0" w:rsidRDefault="00CD7DA0" w:rsidP="001A6F11">
      <w:pPr>
        <w:jc w:val="both"/>
        <w:rPr>
          <w:sz w:val="22"/>
          <w:szCs w:val="22"/>
        </w:rPr>
      </w:pPr>
      <w:r w:rsidRPr="001D06F0">
        <w:rPr>
          <w:sz w:val="22"/>
          <w:szCs w:val="22"/>
        </w:rPr>
        <w:t xml:space="preserve">Board members present:   Jeffrey Schwartz, Lee Lazon, Stacy Atkins-Salazar, </w:t>
      </w:r>
      <w:r>
        <w:rPr>
          <w:sz w:val="22"/>
          <w:szCs w:val="22"/>
        </w:rPr>
        <w:t>Rob Seltzner,</w:t>
      </w:r>
      <w:r w:rsidRPr="00311A46">
        <w:rPr>
          <w:sz w:val="22"/>
          <w:szCs w:val="22"/>
        </w:rPr>
        <w:t xml:space="preserve"> </w:t>
      </w:r>
      <w:r w:rsidRPr="001D06F0">
        <w:rPr>
          <w:sz w:val="22"/>
          <w:szCs w:val="22"/>
        </w:rPr>
        <w:t>Katherine Salinas</w:t>
      </w:r>
    </w:p>
    <w:p w:rsidR="00CD7DA0" w:rsidRPr="001D06F0" w:rsidRDefault="00CD7DA0" w:rsidP="001A6F11">
      <w:pPr>
        <w:jc w:val="both"/>
        <w:rPr>
          <w:sz w:val="22"/>
          <w:szCs w:val="22"/>
        </w:rPr>
      </w:pPr>
      <w:r w:rsidRPr="001D06F0">
        <w:rPr>
          <w:sz w:val="22"/>
          <w:szCs w:val="22"/>
        </w:rPr>
        <w:t xml:space="preserve">Board member absent:  </w:t>
      </w:r>
      <w:r>
        <w:rPr>
          <w:sz w:val="22"/>
          <w:szCs w:val="22"/>
        </w:rPr>
        <w:t xml:space="preserve">  None</w:t>
      </w:r>
    </w:p>
    <w:p w:rsidR="00CD7DA0" w:rsidRDefault="00CD7DA0" w:rsidP="001A6F11">
      <w:pPr>
        <w:tabs>
          <w:tab w:val="left" w:pos="10620"/>
        </w:tabs>
        <w:jc w:val="both"/>
        <w:rPr>
          <w:sz w:val="22"/>
          <w:szCs w:val="22"/>
        </w:rPr>
      </w:pPr>
      <w:r w:rsidRPr="001D06F0">
        <w:rPr>
          <w:sz w:val="22"/>
          <w:szCs w:val="22"/>
        </w:rPr>
        <w:t>Administration present:   Pam Jones, Lynda Yeoman</w:t>
      </w:r>
      <w:r>
        <w:rPr>
          <w:sz w:val="22"/>
          <w:szCs w:val="22"/>
        </w:rPr>
        <w:t xml:space="preserve">  </w:t>
      </w:r>
      <w:r w:rsidRPr="001D06F0">
        <w:rPr>
          <w:sz w:val="22"/>
          <w:szCs w:val="22"/>
        </w:rPr>
        <w:t xml:space="preserve"> </w:t>
      </w:r>
      <w:r>
        <w:rPr>
          <w:sz w:val="22"/>
          <w:szCs w:val="22"/>
        </w:rPr>
        <w:t xml:space="preserve">Administration absent:     </w:t>
      </w:r>
      <w:r w:rsidRPr="001D06F0">
        <w:rPr>
          <w:sz w:val="22"/>
          <w:szCs w:val="22"/>
        </w:rPr>
        <w:t xml:space="preserve">Margaret Flenner  </w:t>
      </w:r>
    </w:p>
    <w:p w:rsidR="00CD7DA0" w:rsidRDefault="00CD7DA0" w:rsidP="001A6F11">
      <w:pPr>
        <w:jc w:val="both"/>
        <w:rPr>
          <w:sz w:val="22"/>
          <w:szCs w:val="22"/>
        </w:rPr>
      </w:pPr>
      <w:r w:rsidRPr="001D06F0">
        <w:rPr>
          <w:sz w:val="22"/>
          <w:szCs w:val="22"/>
        </w:rPr>
        <w:t xml:space="preserve">Others present:  Debbie Ennes, Janice Morris, </w:t>
      </w:r>
      <w:r>
        <w:rPr>
          <w:sz w:val="22"/>
          <w:szCs w:val="22"/>
        </w:rPr>
        <w:t xml:space="preserve">Tracy Taylor, Beth Wylie, Bryan Little, Tim Canning, Julie Mapes, Victoria Parker, Liz Jacobson, Deborah Watson, Sue Wartburg, Terry Bayles, Becky Gibson, Brian Lovell, </w:t>
      </w:r>
    </w:p>
    <w:p w:rsidR="00CD7DA0" w:rsidRDefault="00CD7DA0" w:rsidP="001A6F11">
      <w:pPr>
        <w:jc w:val="both"/>
        <w:rPr>
          <w:sz w:val="22"/>
          <w:szCs w:val="22"/>
        </w:rPr>
      </w:pPr>
      <w:r>
        <w:rPr>
          <w:sz w:val="22"/>
          <w:szCs w:val="22"/>
        </w:rPr>
        <w:t>Kristina Jensen, Bettina Eipper, Alma Zechman, Chris Batman-Mize</w:t>
      </w:r>
    </w:p>
    <w:p w:rsidR="00CD7DA0" w:rsidRPr="001D06F0" w:rsidRDefault="00CD7DA0" w:rsidP="001A6F11">
      <w:pPr>
        <w:jc w:val="both"/>
        <w:rPr>
          <w:sz w:val="22"/>
          <w:szCs w:val="22"/>
        </w:rPr>
      </w:pPr>
    </w:p>
    <w:p w:rsidR="00CD7DA0" w:rsidRPr="001D06F0" w:rsidRDefault="00CD7DA0" w:rsidP="001A6F11">
      <w:pPr>
        <w:jc w:val="both"/>
        <w:rPr>
          <w:sz w:val="22"/>
          <w:szCs w:val="22"/>
        </w:rPr>
      </w:pPr>
      <w:r w:rsidRPr="001D06F0">
        <w:rPr>
          <w:sz w:val="22"/>
          <w:szCs w:val="22"/>
        </w:rPr>
        <w:t xml:space="preserve">OPEN SESSION – GENERAL:  </w:t>
      </w:r>
    </w:p>
    <w:p w:rsidR="00CD7DA0" w:rsidRPr="001D06F0" w:rsidRDefault="00CD7DA0" w:rsidP="001A6F11">
      <w:pPr>
        <w:jc w:val="both"/>
        <w:rPr>
          <w:sz w:val="22"/>
          <w:szCs w:val="22"/>
        </w:rPr>
      </w:pPr>
      <w:r w:rsidRPr="001D06F0">
        <w:rPr>
          <w:sz w:val="22"/>
          <w:szCs w:val="22"/>
        </w:rPr>
        <w:t>At 6:30 p.m. President Stacy Atkins-Salazar</w:t>
      </w:r>
      <w:r>
        <w:rPr>
          <w:sz w:val="22"/>
          <w:szCs w:val="22"/>
        </w:rPr>
        <w:t xml:space="preserve">, </w:t>
      </w:r>
      <w:r w:rsidRPr="001D06F0">
        <w:rPr>
          <w:sz w:val="22"/>
          <w:szCs w:val="22"/>
        </w:rPr>
        <w:t>Call</w:t>
      </w:r>
      <w:r>
        <w:rPr>
          <w:sz w:val="22"/>
          <w:szCs w:val="22"/>
        </w:rPr>
        <w:t>ed</w:t>
      </w:r>
      <w:r w:rsidRPr="001D06F0">
        <w:rPr>
          <w:sz w:val="22"/>
          <w:szCs w:val="22"/>
        </w:rPr>
        <w:t xml:space="preserve"> to Order the Open Session of this Regular School Board Meeting.  </w:t>
      </w:r>
    </w:p>
    <w:p w:rsidR="00CD7DA0" w:rsidRDefault="00CD7DA0" w:rsidP="001A6F11">
      <w:pPr>
        <w:jc w:val="both"/>
        <w:rPr>
          <w:sz w:val="22"/>
          <w:szCs w:val="22"/>
        </w:rPr>
      </w:pPr>
      <w:r>
        <w:rPr>
          <w:sz w:val="22"/>
          <w:szCs w:val="22"/>
        </w:rPr>
        <w:t>CLOSED SESSION REPORT:</w:t>
      </w:r>
    </w:p>
    <w:p w:rsidR="00CD7DA0" w:rsidRDefault="00CD7DA0" w:rsidP="001A6F11">
      <w:pPr>
        <w:jc w:val="both"/>
        <w:rPr>
          <w:sz w:val="22"/>
          <w:szCs w:val="22"/>
        </w:rPr>
      </w:pPr>
      <w:r w:rsidRPr="001D06F0">
        <w:rPr>
          <w:sz w:val="22"/>
          <w:szCs w:val="22"/>
        </w:rPr>
        <w:t>President Atkins-Salazar reported the board met in closed session, per the agenda, at 5:30 p.m. and no actions were taken</w:t>
      </w:r>
      <w:r>
        <w:rPr>
          <w:sz w:val="22"/>
          <w:szCs w:val="22"/>
        </w:rPr>
        <w:t xml:space="preserve">. </w:t>
      </w:r>
    </w:p>
    <w:p w:rsidR="00CD7DA0" w:rsidRDefault="00CD7DA0" w:rsidP="001A6F11">
      <w:pPr>
        <w:jc w:val="both"/>
        <w:rPr>
          <w:sz w:val="22"/>
          <w:szCs w:val="22"/>
        </w:rPr>
      </w:pPr>
      <w:r w:rsidRPr="001D06F0">
        <w:rPr>
          <w:sz w:val="22"/>
          <w:szCs w:val="22"/>
        </w:rPr>
        <w:t>GENERAL FUNCTIONS</w:t>
      </w:r>
      <w:r>
        <w:rPr>
          <w:sz w:val="22"/>
          <w:szCs w:val="22"/>
        </w:rPr>
        <w:t>:</w:t>
      </w:r>
      <w:r w:rsidRPr="001D06F0">
        <w:rPr>
          <w:sz w:val="22"/>
          <w:szCs w:val="22"/>
        </w:rPr>
        <w:t xml:space="preserve"> (CONSENT ITEMS):</w:t>
      </w:r>
    </w:p>
    <w:p w:rsidR="00CD7DA0" w:rsidRDefault="00CD7DA0" w:rsidP="001A6F11">
      <w:pPr>
        <w:jc w:val="both"/>
        <w:rPr>
          <w:sz w:val="22"/>
          <w:szCs w:val="22"/>
        </w:rPr>
      </w:pPr>
      <w:r>
        <w:rPr>
          <w:sz w:val="22"/>
          <w:szCs w:val="22"/>
        </w:rPr>
        <w:t xml:space="preserve">Public Input Received:  </w:t>
      </w:r>
    </w:p>
    <w:p w:rsidR="00CD7DA0" w:rsidRDefault="00CD7DA0" w:rsidP="001A6F11">
      <w:pPr>
        <w:jc w:val="both"/>
        <w:rPr>
          <w:sz w:val="22"/>
          <w:szCs w:val="22"/>
        </w:rPr>
      </w:pPr>
      <w:r>
        <w:rPr>
          <w:sz w:val="22"/>
          <w:szCs w:val="22"/>
        </w:rPr>
        <w:t>Tim Canning, Mad River Youth Soccer League, addressed the board expressing appreciation for the cooperation the district has shown for field use and extended an offer of any services that MRYSL may be able to provide.</w:t>
      </w:r>
    </w:p>
    <w:p w:rsidR="00CD7DA0" w:rsidRDefault="00CD7DA0" w:rsidP="001A6F11">
      <w:pPr>
        <w:jc w:val="both"/>
        <w:rPr>
          <w:sz w:val="22"/>
          <w:szCs w:val="22"/>
        </w:rPr>
      </w:pPr>
    </w:p>
    <w:p w:rsidR="00CD7DA0" w:rsidRDefault="00CD7DA0" w:rsidP="001A6F11">
      <w:pPr>
        <w:jc w:val="both"/>
        <w:rPr>
          <w:sz w:val="22"/>
          <w:szCs w:val="22"/>
        </w:rPr>
      </w:pPr>
      <w:r>
        <w:rPr>
          <w:sz w:val="22"/>
          <w:szCs w:val="22"/>
        </w:rPr>
        <w:t>Upon a motion by Kathryn Salinas, seconded by Jeffrey Schwartz,</w:t>
      </w:r>
      <w:r w:rsidRPr="001D06F0">
        <w:rPr>
          <w:sz w:val="22"/>
          <w:szCs w:val="22"/>
        </w:rPr>
        <w:t xml:space="preserve"> the board unanimously approved the consent items as included in the board packet.  </w:t>
      </w:r>
    </w:p>
    <w:p w:rsidR="00CD7DA0" w:rsidRDefault="00CD7DA0" w:rsidP="001A6F11">
      <w:pPr>
        <w:jc w:val="both"/>
        <w:rPr>
          <w:sz w:val="22"/>
          <w:szCs w:val="22"/>
        </w:rPr>
      </w:pPr>
      <w:r w:rsidRPr="001D06F0">
        <w:rPr>
          <w:sz w:val="22"/>
          <w:szCs w:val="22"/>
        </w:rPr>
        <w:t xml:space="preserve">ADJUSTMENTS TO THE AGENDA:   </w:t>
      </w:r>
      <w:r>
        <w:rPr>
          <w:sz w:val="22"/>
          <w:szCs w:val="22"/>
        </w:rPr>
        <w:t xml:space="preserve"> </w:t>
      </w:r>
    </w:p>
    <w:p w:rsidR="00CD7DA0" w:rsidRDefault="00CD7DA0" w:rsidP="001A6F11">
      <w:pPr>
        <w:jc w:val="both"/>
        <w:rPr>
          <w:sz w:val="22"/>
          <w:szCs w:val="22"/>
        </w:rPr>
      </w:pPr>
      <w:r>
        <w:rPr>
          <w:sz w:val="22"/>
          <w:szCs w:val="22"/>
        </w:rPr>
        <w:t>Public Input Received:  None</w:t>
      </w:r>
    </w:p>
    <w:p w:rsidR="00CD7DA0" w:rsidRDefault="00CD7DA0" w:rsidP="001A6F11">
      <w:pPr>
        <w:jc w:val="both"/>
        <w:rPr>
          <w:sz w:val="22"/>
          <w:szCs w:val="22"/>
        </w:rPr>
      </w:pPr>
      <w:r>
        <w:rPr>
          <w:sz w:val="22"/>
          <w:szCs w:val="22"/>
        </w:rPr>
        <w:t>Adjustments:  None</w:t>
      </w:r>
    </w:p>
    <w:p w:rsidR="00CD7DA0" w:rsidRDefault="00CD7DA0" w:rsidP="001A6F11">
      <w:pPr>
        <w:jc w:val="both"/>
        <w:rPr>
          <w:sz w:val="22"/>
          <w:szCs w:val="22"/>
        </w:rPr>
      </w:pPr>
      <w:r>
        <w:rPr>
          <w:sz w:val="22"/>
          <w:szCs w:val="22"/>
        </w:rPr>
        <w:t>PERSONNEL (STUDENT):</w:t>
      </w:r>
    </w:p>
    <w:p w:rsidR="00CD7DA0" w:rsidRDefault="00CD7DA0" w:rsidP="001A6F11">
      <w:pPr>
        <w:jc w:val="both"/>
        <w:rPr>
          <w:sz w:val="22"/>
          <w:szCs w:val="22"/>
        </w:rPr>
      </w:pPr>
      <w:r>
        <w:rPr>
          <w:sz w:val="22"/>
          <w:szCs w:val="22"/>
        </w:rPr>
        <w:t>Public Input Received:  None</w:t>
      </w:r>
    </w:p>
    <w:p w:rsidR="00CD7DA0" w:rsidRDefault="00CD7DA0" w:rsidP="001A6F11">
      <w:pPr>
        <w:jc w:val="both"/>
        <w:rPr>
          <w:sz w:val="22"/>
          <w:szCs w:val="22"/>
        </w:rPr>
      </w:pPr>
      <w:r>
        <w:rPr>
          <w:sz w:val="22"/>
          <w:szCs w:val="22"/>
        </w:rPr>
        <w:t xml:space="preserve">April </w:t>
      </w:r>
      <w:r w:rsidRPr="001D06F0">
        <w:rPr>
          <w:sz w:val="22"/>
          <w:szCs w:val="22"/>
        </w:rPr>
        <w:t xml:space="preserve"> Superintendent Award Recipient was:  </w:t>
      </w:r>
      <w:r>
        <w:rPr>
          <w:sz w:val="22"/>
          <w:szCs w:val="22"/>
        </w:rPr>
        <w:t>Kaya Fabbretti</w:t>
      </w:r>
      <w:r w:rsidRPr="001D06F0">
        <w:rPr>
          <w:sz w:val="22"/>
          <w:szCs w:val="22"/>
        </w:rPr>
        <w:t xml:space="preserve">, SBMS </w:t>
      </w:r>
      <w:r>
        <w:rPr>
          <w:sz w:val="22"/>
          <w:szCs w:val="22"/>
        </w:rPr>
        <w:t>8</w:t>
      </w:r>
      <w:r w:rsidRPr="001D06F0">
        <w:rPr>
          <w:sz w:val="22"/>
          <w:szCs w:val="22"/>
          <w:vertAlign w:val="superscript"/>
        </w:rPr>
        <w:t>th</w:t>
      </w:r>
      <w:r w:rsidRPr="001D06F0">
        <w:rPr>
          <w:sz w:val="22"/>
          <w:szCs w:val="22"/>
        </w:rPr>
        <w:t xml:space="preserve"> Grader</w:t>
      </w:r>
    </w:p>
    <w:p w:rsidR="00CD7DA0" w:rsidRDefault="00CD7DA0" w:rsidP="001A6F11">
      <w:pPr>
        <w:jc w:val="both"/>
        <w:rPr>
          <w:sz w:val="22"/>
          <w:szCs w:val="22"/>
        </w:rPr>
      </w:pPr>
      <w:r w:rsidRPr="001D06F0">
        <w:rPr>
          <w:sz w:val="22"/>
          <w:szCs w:val="22"/>
        </w:rPr>
        <w:t xml:space="preserve">COMMUNITY RELATIONS: </w:t>
      </w:r>
    </w:p>
    <w:p w:rsidR="00CD7DA0" w:rsidRDefault="00CD7DA0" w:rsidP="001A6F11">
      <w:pPr>
        <w:jc w:val="both"/>
        <w:rPr>
          <w:sz w:val="22"/>
          <w:szCs w:val="22"/>
        </w:rPr>
      </w:pPr>
      <w:r>
        <w:rPr>
          <w:sz w:val="22"/>
          <w:szCs w:val="22"/>
        </w:rPr>
        <w:t>Public Input Received:  None</w:t>
      </w:r>
    </w:p>
    <w:p w:rsidR="00CD7DA0" w:rsidRPr="001D06F0" w:rsidRDefault="00CD7DA0" w:rsidP="001A6F11">
      <w:pPr>
        <w:jc w:val="both"/>
        <w:rPr>
          <w:sz w:val="22"/>
          <w:szCs w:val="22"/>
        </w:rPr>
      </w:pPr>
      <w:r>
        <w:rPr>
          <w:sz w:val="22"/>
          <w:szCs w:val="22"/>
        </w:rPr>
        <w:t>Communications:  None</w:t>
      </w:r>
    </w:p>
    <w:p w:rsidR="00CD7DA0" w:rsidRDefault="00CD7DA0" w:rsidP="001A6F11">
      <w:pPr>
        <w:jc w:val="both"/>
        <w:rPr>
          <w:sz w:val="22"/>
          <w:szCs w:val="22"/>
        </w:rPr>
      </w:pPr>
      <w:r>
        <w:rPr>
          <w:sz w:val="22"/>
          <w:szCs w:val="22"/>
        </w:rPr>
        <w:t>Grants/Donations/Awards:  None</w:t>
      </w:r>
    </w:p>
    <w:p w:rsidR="00CD7DA0" w:rsidRDefault="00CD7DA0" w:rsidP="001A6F11">
      <w:pPr>
        <w:pStyle w:val="NoSpacing"/>
        <w:jc w:val="both"/>
      </w:pPr>
      <w:r w:rsidRPr="001D06F0">
        <w:t xml:space="preserve">INSTRUCTION: </w:t>
      </w:r>
      <w:r>
        <w:t xml:space="preserve"> </w:t>
      </w:r>
    </w:p>
    <w:p w:rsidR="00CD7DA0" w:rsidRDefault="00CD7DA0" w:rsidP="001A6F11">
      <w:pPr>
        <w:pStyle w:val="NoSpacing"/>
        <w:jc w:val="both"/>
      </w:pPr>
      <w:r>
        <w:t>Upon a motion by Lee Lazon, seconded by Rob Seltzner, the board unanimously adopted the 2013/14 school calendar as included in the board packet.  Supt. Jones reported a calendar committee had been convened for the development of this calendar, consisting of, but not limited to AETA representatives, Jacklyn Johnson, Terri Bayles, a CSEA representative, classified management and the superintendent.</w:t>
      </w:r>
    </w:p>
    <w:p w:rsidR="00CD7DA0" w:rsidRDefault="00CD7DA0" w:rsidP="001A6F11">
      <w:pPr>
        <w:jc w:val="both"/>
        <w:rPr>
          <w:sz w:val="22"/>
          <w:szCs w:val="22"/>
        </w:rPr>
      </w:pPr>
    </w:p>
    <w:p w:rsidR="00CD7DA0" w:rsidRDefault="00CD7DA0" w:rsidP="001A6F11">
      <w:pPr>
        <w:jc w:val="both"/>
        <w:rPr>
          <w:sz w:val="22"/>
          <w:szCs w:val="22"/>
        </w:rPr>
      </w:pPr>
      <w:r>
        <w:rPr>
          <w:sz w:val="22"/>
          <w:szCs w:val="22"/>
        </w:rPr>
        <w:t>Upon a motion by Katherine Salinas, seconded by Lee Lazon, the board unanimously approved the updated Uniform Complaint Procedures Policy &amp; Administrative Regulations #1312 as included in the board packet.</w:t>
      </w:r>
    </w:p>
    <w:p w:rsidR="00CD7DA0" w:rsidRDefault="00CD7DA0" w:rsidP="001A6F11">
      <w:pPr>
        <w:jc w:val="both"/>
        <w:rPr>
          <w:sz w:val="22"/>
          <w:szCs w:val="22"/>
        </w:rPr>
      </w:pPr>
    </w:p>
    <w:p w:rsidR="00CD7DA0" w:rsidRDefault="00CD7DA0" w:rsidP="001A6F11">
      <w:pPr>
        <w:jc w:val="both"/>
        <w:rPr>
          <w:sz w:val="22"/>
          <w:szCs w:val="22"/>
        </w:rPr>
      </w:pPr>
      <w:r>
        <w:rPr>
          <w:sz w:val="22"/>
          <w:szCs w:val="22"/>
        </w:rPr>
        <w:t xml:space="preserve">BUSINESS &amp; FINANCE:   </w:t>
      </w:r>
    </w:p>
    <w:p w:rsidR="00CD7DA0" w:rsidRDefault="00CD7DA0" w:rsidP="001A6F11">
      <w:pPr>
        <w:jc w:val="both"/>
        <w:rPr>
          <w:sz w:val="22"/>
          <w:szCs w:val="22"/>
        </w:rPr>
      </w:pPr>
      <w:r>
        <w:rPr>
          <w:sz w:val="22"/>
          <w:szCs w:val="22"/>
        </w:rPr>
        <w:t>Public Input Received:  None</w:t>
      </w:r>
    </w:p>
    <w:p w:rsidR="00CD7DA0" w:rsidRDefault="00CD7DA0" w:rsidP="001A6F11">
      <w:pPr>
        <w:jc w:val="both"/>
        <w:rPr>
          <w:sz w:val="22"/>
          <w:szCs w:val="22"/>
        </w:rPr>
      </w:pPr>
    </w:p>
    <w:p w:rsidR="00CD7DA0" w:rsidRDefault="00CD7DA0" w:rsidP="001A6F11">
      <w:pPr>
        <w:jc w:val="both"/>
        <w:rPr>
          <w:sz w:val="22"/>
          <w:szCs w:val="22"/>
        </w:rPr>
      </w:pPr>
      <w:r>
        <w:rPr>
          <w:sz w:val="22"/>
          <w:szCs w:val="22"/>
        </w:rPr>
        <w:t>Upon a motion by Lee Lazon, seconded by Jeffrey Schwartz, the board unanimously approved</w:t>
      </w:r>
    </w:p>
    <w:p w:rsidR="00CD7DA0" w:rsidRDefault="00CD7DA0" w:rsidP="001A6F11">
      <w:pPr>
        <w:jc w:val="both"/>
        <w:rPr>
          <w:sz w:val="22"/>
          <w:szCs w:val="22"/>
        </w:rPr>
      </w:pPr>
      <w:r>
        <w:rPr>
          <w:sz w:val="22"/>
          <w:szCs w:val="22"/>
        </w:rPr>
        <w:t>Resolution #12/13-9 Resolution Establishing Procedures for Exemptions from the Education Parcel Tax.</w:t>
      </w:r>
    </w:p>
    <w:p w:rsidR="00CD7DA0" w:rsidRDefault="00CD7DA0" w:rsidP="001A6F11">
      <w:pPr>
        <w:jc w:val="both"/>
        <w:rPr>
          <w:sz w:val="22"/>
          <w:szCs w:val="22"/>
        </w:rPr>
      </w:pPr>
    </w:p>
    <w:p w:rsidR="00CD7DA0" w:rsidRDefault="00CD7DA0" w:rsidP="001A6F11">
      <w:pPr>
        <w:jc w:val="both"/>
        <w:rPr>
          <w:sz w:val="22"/>
          <w:szCs w:val="22"/>
        </w:rPr>
      </w:pPr>
      <w:r>
        <w:rPr>
          <w:sz w:val="22"/>
          <w:szCs w:val="22"/>
        </w:rPr>
        <w:t xml:space="preserve">Upon a motion by Lee Lazon, seconded by Jeffrey Schwartz, the board unanimously approved </w:t>
      </w:r>
    </w:p>
    <w:p w:rsidR="00CD7DA0" w:rsidRDefault="00CD7DA0" w:rsidP="001A6F11">
      <w:pPr>
        <w:jc w:val="both"/>
        <w:rPr>
          <w:sz w:val="22"/>
          <w:szCs w:val="22"/>
        </w:rPr>
      </w:pPr>
      <w:r>
        <w:rPr>
          <w:sz w:val="22"/>
          <w:szCs w:val="22"/>
        </w:rPr>
        <w:t>Resolution #12/13-11 Resolution Confirming Appointment of Citizen’s Oversight Committee Members.</w:t>
      </w:r>
    </w:p>
    <w:p w:rsidR="00CD7DA0" w:rsidRDefault="00CD7DA0" w:rsidP="001A6F11">
      <w:pPr>
        <w:jc w:val="both"/>
        <w:rPr>
          <w:sz w:val="22"/>
          <w:szCs w:val="22"/>
        </w:rPr>
      </w:pPr>
      <w:r>
        <w:rPr>
          <w:sz w:val="22"/>
          <w:szCs w:val="22"/>
        </w:rPr>
        <w:t>Superintendent Jones reported the district was unable to get volunteers from the taxpayers associations or senior citizens organizations.</w:t>
      </w:r>
    </w:p>
    <w:p w:rsidR="00CD7DA0" w:rsidRDefault="00CD7DA0" w:rsidP="001A6F11">
      <w:pPr>
        <w:jc w:val="both"/>
        <w:rPr>
          <w:sz w:val="22"/>
          <w:szCs w:val="22"/>
        </w:rPr>
      </w:pPr>
    </w:p>
    <w:p w:rsidR="00CD7DA0" w:rsidRDefault="00CD7DA0" w:rsidP="001A6F11">
      <w:pPr>
        <w:jc w:val="both"/>
        <w:rPr>
          <w:sz w:val="22"/>
          <w:szCs w:val="22"/>
        </w:rPr>
      </w:pPr>
    </w:p>
    <w:p w:rsidR="00CD7DA0" w:rsidRPr="001D06F0" w:rsidRDefault="00CD7DA0" w:rsidP="001A6F11">
      <w:pPr>
        <w:jc w:val="both"/>
        <w:rPr>
          <w:sz w:val="22"/>
          <w:szCs w:val="22"/>
        </w:rPr>
      </w:pPr>
      <w:r w:rsidRPr="001D06F0">
        <w:rPr>
          <w:sz w:val="22"/>
          <w:szCs w:val="22"/>
        </w:rPr>
        <w:t>ARCATA SCHOOL DISTRICT BOARD OF TRUSTEES – REGULAR MEETING</w:t>
      </w:r>
    </w:p>
    <w:p w:rsidR="00CD7DA0" w:rsidRDefault="00CD7DA0" w:rsidP="001A6F11">
      <w:pPr>
        <w:jc w:val="both"/>
        <w:rPr>
          <w:sz w:val="22"/>
          <w:szCs w:val="22"/>
        </w:rPr>
      </w:pPr>
      <w:r w:rsidRPr="001D06F0">
        <w:rPr>
          <w:sz w:val="22"/>
          <w:szCs w:val="22"/>
        </w:rPr>
        <w:t xml:space="preserve">2012/13         </w:t>
      </w:r>
      <w:r>
        <w:rPr>
          <w:sz w:val="22"/>
          <w:szCs w:val="22"/>
        </w:rPr>
        <w:t xml:space="preserve"> </w:t>
      </w:r>
      <w:r w:rsidRPr="001D06F0">
        <w:rPr>
          <w:sz w:val="22"/>
          <w:szCs w:val="22"/>
        </w:rPr>
        <w:t xml:space="preserve">ADOPTED BOARD MINUTES – </w:t>
      </w:r>
      <w:r>
        <w:rPr>
          <w:sz w:val="22"/>
          <w:szCs w:val="22"/>
        </w:rPr>
        <w:t>APRIL 15, 2013</w:t>
      </w:r>
    </w:p>
    <w:p w:rsidR="00CD7DA0" w:rsidRDefault="00CD7DA0" w:rsidP="001A6F11">
      <w:pPr>
        <w:jc w:val="both"/>
        <w:rPr>
          <w:sz w:val="22"/>
          <w:szCs w:val="22"/>
        </w:rPr>
      </w:pPr>
      <w:r w:rsidRPr="001D06F0">
        <w:rPr>
          <w:sz w:val="22"/>
          <w:szCs w:val="22"/>
        </w:rPr>
        <w:t>PAGE 2</w:t>
      </w:r>
    </w:p>
    <w:p w:rsidR="00CD7DA0" w:rsidRDefault="00CD7DA0" w:rsidP="001A6F11">
      <w:pPr>
        <w:jc w:val="both"/>
        <w:rPr>
          <w:sz w:val="22"/>
          <w:szCs w:val="22"/>
        </w:rPr>
      </w:pPr>
    </w:p>
    <w:p w:rsidR="00CD7DA0" w:rsidRDefault="00CD7DA0" w:rsidP="001A6F11">
      <w:pPr>
        <w:jc w:val="both"/>
        <w:rPr>
          <w:sz w:val="22"/>
          <w:szCs w:val="22"/>
        </w:rPr>
      </w:pPr>
      <w:r>
        <w:rPr>
          <w:sz w:val="22"/>
          <w:szCs w:val="22"/>
        </w:rPr>
        <w:t xml:space="preserve">Upon a motion by Lee Lazon, seconded by Katherine Salinas, the board unanimously approved </w:t>
      </w:r>
    </w:p>
    <w:p w:rsidR="00CD7DA0" w:rsidRDefault="00CD7DA0" w:rsidP="001A6F11">
      <w:pPr>
        <w:jc w:val="both"/>
        <w:rPr>
          <w:sz w:val="22"/>
          <w:szCs w:val="22"/>
        </w:rPr>
      </w:pPr>
      <w:r>
        <w:rPr>
          <w:sz w:val="22"/>
          <w:szCs w:val="22"/>
        </w:rPr>
        <w:t>Resolution #12/13-10 Workers’ Compensation Coverage for Volunteer Personnel, as included in board packet.</w:t>
      </w:r>
    </w:p>
    <w:p w:rsidR="00CD7DA0" w:rsidRDefault="00CD7DA0" w:rsidP="001A6F11">
      <w:pPr>
        <w:jc w:val="both"/>
        <w:rPr>
          <w:sz w:val="22"/>
          <w:szCs w:val="22"/>
        </w:rPr>
      </w:pPr>
    </w:p>
    <w:p w:rsidR="00CD7DA0" w:rsidRDefault="00CD7DA0" w:rsidP="001A6F11">
      <w:pPr>
        <w:jc w:val="both"/>
        <w:rPr>
          <w:sz w:val="22"/>
          <w:szCs w:val="22"/>
        </w:rPr>
      </w:pPr>
    </w:p>
    <w:p w:rsidR="00CD7DA0" w:rsidRDefault="00CD7DA0" w:rsidP="001A6F11">
      <w:pPr>
        <w:jc w:val="both"/>
        <w:rPr>
          <w:sz w:val="22"/>
          <w:szCs w:val="22"/>
        </w:rPr>
      </w:pPr>
      <w:r>
        <w:rPr>
          <w:sz w:val="22"/>
          <w:szCs w:val="22"/>
        </w:rPr>
        <w:t>Business Manager Tracy Taylor and Interim Business Manager Janice Morris provided a review of the Routine Budget Revisions as of March 31, 2013, as included in the board packet.  Ms. Morris and Ms. Taylor reported to the board a decrease in expenditures due to the final payment for the pre-school building was made from the bond funding as opposed to general funds.  P-2 attendance showed a decrease at the middle school resulting in an unexpected revenue loss of approximately $18,000 for 2012/13 and projected $12,000 - $15,000 for 2013/14.  These revenue decreases are not included in the Routine Budget Revisions document presented at this meeting.</w:t>
      </w:r>
    </w:p>
    <w:p w:rsidR="00CD7DA0" w:rsidRDefault="00CD7DA0" w:rsidP="001A6F11">
      <w:pPr>
        <w:jc w:val="both"/>
        <w:rPr>
          <w:sz w:val="22"/>
          <w:szCs w:val="22"/>
        </w:rPr>
      </w:pPr>
      <w:r>
        <w:rPr>
          <w:sz w:val="22"/>
          <w:szCs w:val="22"/>
        </w:rPr>
        <w:t>Upon a motion by Lee Lazon, seconded by Jeffrey Schwartz, the board unanimously approved the Routine Budget Revisions as of March 31, 2013, as included in the board packet.</w:t>
      </w:r>
    </w:p>
    <w:p w:rsidR="00CD7DA0" w:rsidRDefault="00CD7DA0" w:rsidP="001A6F11">
      <w:pPr>
        <w:jc w:val="both"/>
        <w:rPr>
          <w:sz w:val="22"/>
          <w:szCs w:val="22"/>
        </w:rPr>
      </w:pPr>
    </w:p>
    <w:p w:rsidR="00CD7DA0" w:rsidRDefault="00CD7DA0" w:rsidP="001A6F11">
      <w:pPr>
        <w:jc w:val="both"/>
        <w:rPr>
          <w:sz w:val="22"/>
          <w:szCs w:val="22"/>
        </w:rPr>
      </w:pPr>
      <w:r>
        <w:rPr>
          <w:sz w:val="22"/>
          <w:szCs w:val="22"/>
        </w:rPr>
        <w:t>Upon a motion by Jeffrey Schwartz, seconded by Lee Lazon, the board unanimously approved the M.O.U. Between Arcata School District and Redwood Coast Montessori as included in the board packet.</w:t>
      </w:r>
    </w:p>
    <w:p w:rsidR="00CD7DA0" w:rsidRDefault="00CD7DA0" w:rsidP="001A6F11">
      <w:pPr>
        <w:jc w:val="both"/>
        <w:rPr>
          <w:sz w:val="22"/>
          <w:szCs w:val="22"/>
        </w:rPr>
      </w:pPr>
      <w:r>
        <w:rPr>
          <w:sz w:val="22"/>
          <w:szCs w:val="22"/>
        </w:rPr>
        <w:t>PERSONNEL: (EMPLOYEES)</w:t>
      </w:r>
    </w:p>
    <w:p w:rsidR="00CD7DA0" w:rsidRDefault="00CD7DA0" w:rsidP="001A6F11">
      <w:pPr>
        <w:jc w:val="both"/>
        <w:rPr>
          <w:sz w:val="22"/>
          <w:szCs w:val="22"/>
        </w:rPr>
      </w:pPr>
      <w:r>
        <w:rPr>
          <w:sz w:val="22"/>
          <w:szCs w:val="22"/>
        </w:rPr>
        <w:t>Upon a motion by Katherine Salinas, seconded by Lee Lazon, the board unanimously acknowledged the issuance of 2013/14 staff reduction letters.</w:t>
      </w:r>
    </w:p>
    <w:p w:rsidR="00CD7DA0" w:rsidRDefault="00CD7DA0" w:rsidP="001A6F11">
      <w:pPr>
        <w:jc w:val="both"/>
        <w:rPr>
          <w:sz w:val="22"/>
          <w:szCs w:val="22"/>
        </w:rPr>
      </w:pPr>
    </w:p>
    <w:p w:rsidR="00CD7DA0" w:rsidRDefault="00CD7DA0" w:rsidP="001A6F11">
      <w:pPr>
        <w:jc w:val="both"/>
        <w:rPr>
          <w:sz w:val="22"/>
          <w:szCs w:val="22"/>
        </w:rPr>
      </w:pPr>
      <w:r>
        <w:rPr>
          <w:sz w:val="22"/>
          <w:szCs w:val="22"/>
        </w:rPr>
        <w:t>Upon a motion by Lee Lazon, seconded by Rob Seltzner, the board unanimously adopted the updated Sexual Harassment Policy &amp; Administrative Regulations #4021 as included in the board packet.</w:t>
      </w:r>
    </w:p>
    <w:p w:rsidR="00CD7DA0" w:rsidRDefault="00CD7DA0" w:rsidP="001A6F11">
      <w:pPr>
        <w:jc w:val="both"/>
        <w:rPr>
          <w:sz w:val="22"/>
          <w:szCs w:val="22"/>
        </w:rPr>
      </w:pPr>
      <w:r w:rsidRPr="001D06F0">
        <w:rPr>
          <w:sz w:val="22"/>
          <w:szCs w:val="22"/>
        </w:rPr>
        <w:t xml:space="preserve">ADMINISTRATION: </w:t>
      </w:r>
    </w:p>
    <w:p w:rsidR="00CD7DA0" w:rsidRDefault="00CD7DA0" w:rsidP="001A6F11">
      <w:pPr>
        <w:jc w:val="both"/>
        <w:rPr>
          <w:sz w:val="22"/>
          <w:szCs w:val="22"/>
        </w:rPr>
      </w:pPr>
      <w:r>
        <w:rPr>
          <w:sz w:val="22"/>
          <w:szCs w:val="22"/>
        </w:rPr>
        <w:t xml:space="preserve">Superintendent Jones provided the board with a </w:t>
      </w:r>
      <w:r w:rsidRPr="0088088E">
        <w:rPr>
          <w:sz w:val="22"/>
          <w:szCs w:val="22"/>
          <w:u w:val="single"/>
        </w:rPr>
        <w:t>Bond Update</w:t>
      </w:r>
      <w:r>
        <w:rPr>
          <w:sz w:val="22"/>
          <w:szCs w:val="22"/>
        </w:rPr>
        <w:t xml:space="preserve">:  </w:t>
      </w:r>
    </w:p>
    <w:p w:rsidR="00CD7DA0" w:rsidRDefault="00CD7DA0" w:rsidP="001A6F11">
      <w:pPr>
        <w:jc w:val="both"/>
        <w:rPr>
          <w:sz w:val="22"/>
          <w:szCs w:val="22"/>
        </w:rPr>
      </w:pPr>
      <w:r>
        <w:rPr>
          <w:sz w:val="22"/>
          <w:szCs w:val="22"/>
        </w:rPr>
        <w:t xml:space="preserve">Pre-construction meetings are being held for the May start date of the SBMS complex renovation.  </w:t>
      </w:r>
    </w:p>
    <w:p w:rsidR="00CD7DA0" w:rsidRPr="001D06F0" w:rsidRDefault="00CD7DA0" w:rsidP="001A6F11">
      <w:pPr>
        <w:jc w:val="both"/>
        <w:rPr>
          <w:sz w:val="22"/>
          <w:szCs w:val="22"/>
        </w:rPr>
      </w:pPr>
      <w:r>
        <w:rPr>
          <w:sz w:val="22"/>
          <w:szCs w:val="22"/>
        </w:rPr>
        <w:t>Discussions/meetings/planning on the topics of:  Solar panels/security lighting/locks.</w:t>
      </w:r>
    </w:p>
    <w:p w:rsidR="00CD7DA0" w:rsidRDefault="00CD7DA0" w:rsidP="001A6F11">
      <w:pPr>
        <w:jc w:val="both"/>
        <w:rPr>
          <w:sz w:val="22"/>
          <w:szCs w:val="22"/>
        </w:rPr>
      </w:pPr>
      <w:r>
        <w:rPr>
          <w:sz w:val="22"/>
          <w:szCs w:val="22"/>
        </w:rPr>
        <w:t>The board packet included reports from:</w:t>
      </w:r>
    </w:p>
    <w:p w:rsidR="00CD7DA0" w:rsidRDefault="00CD7DA0" w:rsidP="001A6F11">
      <w:pPr>
        <w:jc w:val="both"/>
        <w:rPr>
          <w:sz w:val="22"/>
          <w:szCs w:val="22"/>
        </w:rPr>
      </w:pPr>
      <w:r w:rsidRPr="0088088E">
        <w:rPr>
          <w:sz w:val="22"/>
          <w:szCs w:val="22"/>
          <w:u w:val="single"/>
        </w:rPr>
        <w:t>Superintendent</w:t>
      </w:r>
      <w:r>
        <w:rPr>
          <w:sz w:val="22"/>
          <w:szCs w:val="22"/>
        </w:rPr>
        <w:t xml:space="preserve"> – Superintendent Jones added to her written report that the Occupational Therapist position has been increased and that Brian Lovell will be meeting with staff regarding the newly purchased vermiculture bins.</w:t>
      </w:r>
    </w:p>
    <w:p w:rsidR="00CD7DA0" w:rsidRDefault="00CD7DA0" w:rsidP="001A6F11">
      <w:pPr>
        <w:jc w:val="both"/>
        <w:rPr>
          <w:sz w:val="22"/>
          <w:szCs w:val="22"/>
        </w:rPr>
      </w:pPr>
      <w:r w:rsidRPr="0088088E">
        <w:rPr>
          <w:sz w:val="22"/>
          <w:szCs w:val="22"/>
          <w:u w:val="single"/>
        </w:rPr>
        <w:t>Principals</w:t>
      </w:r>
      <w:r>
        <w:rPr>
          <w:sz w:val="22"/>
          <w:szCs w:val="22"/>
        </w:rPr>
        <w:t xml:space="preserve"> – Lynda Yeoman, SBMS Principal reported a grant for P.E. funding has been filed and waiting for a response.  The SBMS complex renovation will be a large undertaking, but plans are being developed to limit disruption to the students and staff.  SBMS Transition Night is scheduled in May 1 and this year it has been expanded from just incoming 6</w:t>
      </w:r>
      <w:r w:rsidRPr="00CF111A">
        <w:rPr>
          <w:sz w:val="22"/>
          <w:szCs w:val="22"/>
          <w:vertAlign w:val="superscript"/>
        </w:rPr>
        <w:t>th</w:t>
      </w:r>
      <w:r>
        <w:rPr>
          <w:sz w:val="22"/>
          <w:szCs w:val="22"/>
        </w:rPr>
        <w:t xml:space="preserve"> grade students to include all new incoming students in grades 6 – 7 -8. </w:t>
      </w:r>
    </w:p>
    <w:p w:rsidR="00CD7DA0" w:rsidRDefault="00CD7DA0" w:rsidP="001A6F11">
      <w:pPr>
        <w:jc w:val="both"/>
        <w:rPr>
          <w:sz w:val="22"/>
          <w:szCs w:val="22"/>
        </w:rPr>
      </w:pPr>
      <w:r w:rsidRPr="0088088E">
        <w:rPr>
          <w:sz w:val="22"/>
          <w:szCs w:val="22"/>
          <w:u w:val="single"/>
        </w:rPr>
        <w:t>Charters</w:t>
      </w:r>
      <w:r>
        <w:rPr>
          <w:sz w:val="22"/>
          <w:szCs w:val="22"/>
        </w:rPr>
        <w:t xml:space="preserve"> – Written reports included in board packet from Fuente Nueva &amp; Union Street.</w:t>
      </w:r>
    </w:p>
    <w:p w:rsidR="00CD7DA0" w:rsidRDefault="00CD7DA0" w:rsidP="001A6F11">
      <w:pPr>
        <w:jc w:val="both"/>
        <w:rPr>
          <w:sz w:val="22"/>
          <w:szCs w:val="22"/>
        </w:rPr>
      </w:pPr>
      <w:r>
        <w:rPr>
          <w:sz w:val="22"/>
          <w:szCs w:val="22"/>
        </w:rPr>
        <w:t>Bryan Little, Director of Redwood Coast Montessori reported to the board that RCM is  “very excited” about joining the Arcata School District and their open enrollment just concluded and the Public Charter School Grant has been approved.</w:t>
      </w:r>
    </w:p>
    <w:p w:rsidR="00CD7DA0" w:rsidRDefault="00CD7DA0" w:rsidP="001A6F11">
      <w:pPr>
        <w:jc w:val="both"/>
        <w:rPr>
          <w:sz w:val="22"/>
          <w:szCs w:val="22"/>
        </w:rPr>
      </w:pPr>
      <w:r w:rsidRPr="0088088E">
        <w:rPr>
          <w:sz w:val="22"/>
          <w:szCs w:val="22"/>
          <w:u w:val="single"/>
        </w:rPr>
        <w:t>Extended Day Program</w:t>
      </w:r>
      <w:r>
        <w:rPr>
          <w:sz w:val="22"/>
          <w:szCs w:val="22"/>
          <w:u w:val="single"/>
        </w:rPr>
        <w:t xml:space="preserve"> – </w:t>
      </w:r>
      <w:r>
        <w:rPr>
          <w:sz w:val="22"/>
          <w:szCs w:val="22"/>
        </w:rPr>
        <w:t>Brian Lovell, Director reported to the board the Arcata Elementary Pre-School planning and implementation is progressing and currently in place are advertisements for enrollment of students.</w:t>
      </w:r>
    </w:p>
    <w:p w:rsidR="00CD7DA0" w:rsidRDefault="00CD7DA0" w:rsidP="001A6F11">
      <w:pPr>
        <w:jc w:val="both"/>
        <w:rPr>
          <w:sz w:val="22"/>
          <w:szCs w:val="22"/>
        </w:rPr>
      </w:pPr>
      <w:r w:rsidRPr="0088088E">
        <w:rPr>
          <w:sz w:val="22"/>
          <w:szCs w:val="22"/>
          <w:u w:val="single"/>
        </w:rPr>
        <w:t>Maintenance, Operations and Transportation Report</w:t>
      </w:r>
      <w:r>
        <w:rPr>
          <w:sz w:val="22"/>
          <w:szCs w:val="22"/>
        </w:rPr>
        <w:t xml:space="preserve"> – None available</w:t>
      </w:r>
    </w:p>
    <w:p w:rsidR="00CD7DA0" w:rsidRPr="001D06F0" w:rsidRDefault="00CD7DA0" w:rsidP="001A6F11">
      <w:pPr>
        <w:jc w:val="both"/>
        <w:rPr>
          <w:sz w:val="22"/>
          <w:szCs w:val="22"/>
        </w:rPr>
      </w:pPr>
    </w:p>
    <w:p w:rsidR="00CD7DA0" w:rsidRDefault="00CD7DA0" w:rsidP="001A6F11">
      <w:pPr>
        <w:jc w:val="both"/>
        <w:rPr>
          <w:sz w:val="22"/>
          <w:szCs w:val="22"/>
        </w:rPr>
      </w:pPr>
      <w:r w:rsidRPr="001D06F0">
        <w:rPr>
          <w:sz w:val="22"/>
          <w:szCs w:val="22"/>
        </w:rPr>
        <w:t xml:space="preserve">FUTURE AGENDA ITEMS –  </w:t>
      </w:r>
    </w:p>
    <w:p w:rsidR="00CD7DA0" w:rsidRDefault="00CD7DA0" w:rsidP="001A6F11">
      <w:pPr>
        <w:jc w:val="both"/>
        <w:rPr>
          <w:sz w:val="22"/>
          <w:szCs w:val="22"/>
        </w:rPr>
      </w:pPr>
      <w:r>
        <w:rPr>
          <w:sz w:val="22"/>
          <w:szCs w:val="22"/>
        </w:rPr>
        <w:t xml:space="preserve">Public Input,  SBMS 2013/14 Safe School Plan, 2013/14 Staffing, Zero Waste Program, Farm to Cafeteria, </w:t>
      </w:r>
    </w:p>
    <w:p w:rsidR="00CD7DA0" w:rsidRDefault="00CD7DA0" w:rsidP="001A6F11">
      <w:pPr>
        <w:jc w:val="both"/>
        <w:rPr>
          <w:sz w:val="22"/>
          <w:szCs w:val="22"/>
        </w:rPr>
      </w:pPr>
      <w:r>
        <w:rPr>
          <w:sz w:val="22"/>
          <w:szCs w:val="22"/>
        </w:rPr>
        <w:t xml:space="preserve">Caesar Chavez Day Recognition.  </w:t>
      </w:r>
    </w:p>
    <w:p w:rsidR="00CD7DA0" w:rsidRDefault="00CD7DA0" w:rsidP="001A6F11">
      <w:pPr>
        <w:jc w:val="both"/>
        <w:rPr>
          <w:sz w:val="22"/>
          <w:szCs w:val="22"/>
        </w:rPr>
      </w:pPr>
    </w:p>
    <w:p w:rsidR="00CD7DA0" w:rsidRDefault="00CD7DA0" w:rsidP="001A6F11">
      <w:pPr>
        <w:jc w:val="both"/>
        <w:rPr>
          <w:sz w:val="22"/>
          <w:szCs w:val="22"/>
        </w:rPr>
      </w:pPr>
      <w:r w:rsidRPr="001D06F0">
        <w:rPr>
          <w:sz w:val="22"/>
          <w:szCs w:val="22"/>
        </w:rPr>
        <w:t xml:space="preserve">ADJOURNMENT </w:t>
      </w:r>
      <w:r>
        <w:rPr>
          <w:sz w:val="22"/>
          <w:szCs w:val="22"/>
        </w:rPr>
        <w:t xml:space="preserve">OF GENERAL SESSION </w:t>
      </w:r>
      <w:r w:rsidRPr="001D06F0">
        <w:rPr>
          <w:sz w:val="22"/>
          <w:szCs w:val="22"/>
        </w:rPr>
        <w:t xml:space="preserve">–  </w:t>
      </w:r>
    </w:p>
    <w:p w:rsidR="00CD7DA0" w:rsidRDefault="00CD7DA0" w:rsidP="001A6F11">
      <w:pPr>
        <w:jc w:val="both"/>
        <w:rPr>
          <w:sz w:val="22"/>
          <w:szCs w:val="22"/>
        </w:rPr>
      </w:pPr>
      <w:r w:rsidRPr="001D06F0">
        <w:rPr>
          <w:sz w:val="22"/>
          <w:szCs w:val="22"/>
        </w:rPr>
        <w:t>President Stacy Atkins-Salazar adjourned the</w:t>
      </w:r>
      <w:r>
        <w:rPr>
          <w:sz w:val="22"/>
          <w:szCs w:val="22"/>
        </w:rPr>
        <w:t xml:space="preserve"> general session of this regular board meeting at 7:45 p.m.</w:t>
      </w:r>
      <w:r w:rsidRPr="001D06F0">
        <w:rPr>
          <w:sz w:val="22"/>
          <w:szCs w:val="22"/>
        </w:rPr>
        <w:t xml:space="preserve"> </w:t>
      </w:r>
      <w:r>
        <w:rPr>
          <w:sz w:val="22"/>
          <w:szCs w:val="22"/>
        </w:rPr>
        <w:t xml:space="preserve"> </w:t>
      </w:r>
    </w:p>
    <w:p w:rsidR="00CD7DA0" w:rsidRDefault="00CD7DA0" w:rsidP="001A6F11">
      <w:pPr>
        <w:jc w:val="both"/>
        <w:rPr>
          <w:sz w:val="22"/>
          <w:szCs w:val="22"/>
        </w:rPr>
      </w:pPr>
    </w:p>
    <w:p w:rsidR="00CD7DA0" w:rsidRDefault="00CD7DA0" w:rsidP="001A6F11">
      <w:pPr>
        <w:jc w:val="both"/>
        <w:rPr>
          <w:sz w:val="22"/>
          <w:szCs w:val="22"/>
        </w:rPr>
      </w:pPr>
      <w:r>
        <w:rPr>
          <w:sz w:val="22"/>
          <w:szCs w:val="22"/>
        </w:rPr>
        <w:t>NO CLOSED SESSION HELD AFTER GENERAL SESSION ADJOURNMENT</w:t>
      </w:r>
    </w:p>
    <w:p w:rsidR="00CD7DA0" w:rsidRDefault="00CD7DA0" w:rsidP="001A6F11">
      <w:pPr>
        <w:jc w:val="both"/>
        <w:rPr>
          <w:sz w:val="22"/>
          <w:szCs w:val="22"/>
        </w:rPr>
      </w:pPr>
    </w:p>
    <w:p w:rsidR="00CD7DA0" w:rsidRDefault="00CD7DA0" w:rsidP="001A6F11">
      <w:pPr>
        <w:jc w:val="both"/>
        <w:rPr>
          <w:sz w:val="22"/>
          <w:szCs w:val="22"/>
        </w:rPr>
      </w:pPr>
    </w:p>
    <w:p w:rsidR="00CD7DA0" w:rsidRPr="001D06F0" w:rsidRDefault="00CD7DA0" w:rsidP="001A6F11">
      <w:pPr>
        <w:jc w:val="both"/>
        <w:rPr>
          <w:sz w:val="22"/>
          <w:szCs w:val="22"/>
        </w:rPr>
      </w:pPr>
    </w:p>
    <w:p w:rsidR="00CD7DA0" w:rsidRPr="001D06F0" w:rsidRDefault="00CD7DA0" w:rsidP="001A6F11">
      <w:pPr>
        <w:jc w:val="both"/>
        <w:rPr>
          <w:sz w:val="22"/>
          <w:szCs w:val="22"/>
        </w:rPr>
      </w:pPr>
      <w:r w:rsidRPr="001D06F0">
        <w:rPr>
          <w:sz w:val="22"/>
          <w:szCs w:val="22"/>
        </w:rPr>
        <w:t>________________________________ Clerk of the Arcata School District Board of Trustees</w:t>
      </w:r>
    </w:p>
    <w:sectPr w:rsidR="00CD7DA0" w:rsidRPr="001D06F0" w:rsidSect="001D06F0">
      <w:pgSz w:w="12240" w:h="15840"/>
      <w:pgMar w:top="720" w:right="1008" w:bottom="28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62C00D6"/>
    <w:lvl w:ilvl="0">
      <w:start w:val="1"/>
      <w:numFmt w:val="decimal"/>
      <w:lvlText w:val="%1."/>
      <w:lvlJc w:val="left"/>
      <w:pPr>
        <w:tabs>
          <w:tab w:val="num" w:pos="1800"/>
        </w:tabs>
        <w:ind w:left="1800" w:hanging="360"/>
      </w:pPr>
    </w:lvl>
  </w:abstractNum>
  <w:abstractNum w:abstractNumId="1">
    <w:nsid w:val="FFFFFF7D"/>
    <w:multiLevelType w:val="singleLevel"/>
    <w:tmpl w:val="63705046"/>
    <w:lvl w:ilvl="0">
      <w:start w:val="1"/>
      <w:numFmt w:val="decimal"/>
      <w:lvlText w:val="%1."/>
      <w:lvlJc w:val="left"/>
      <w:pPr>
        <w:tabs>
          <w:tab w:val="num" w:pos="1440"/>
        </w:tabs>
        <w:ind w:left="1440" w:hanging="360"/>
      </w:pPr>
    </w:lvl>
  </w:abstractNum>
  <w:abstractNum w:abstractNumId="2">
    <w:nsid w:val="FFFFFF7E"/>
    <w:multiLevelType w:val="singleLevel"/>
    <w:tmpl w:val="5B6A7E26"/>
    <w:lvl w:ilvl="0">
      <w:start w:val="1"/>
      <w:numFmt w:val="decimal"/>
      <w:lvlText w:val="%1."/>
      <w:lvlJc w:val="left"/>
      <w:pPr>
        <w:tabs>
          <w:tab w:val="num" w:pos="1080"/>
        </w:tabs>
        <w:ind w:left="1080" w:hanging="360"/>
      </w:pPr>
    </w:lvl>
  </w:abstractNum>
  <w:abstractNum w:abstractNumId="3">
    <w:nsid w:val="FFFFFF7F"/>
    <w:multiLevelType w:val="singleLevel"/>
    <w:tmpl w:val="63923D80"/>
    <w:lvl w:ilvl="0">
      <w:start w:val="1"/>
      <w:numFmt w:val="decimal"/>
      <w:lvlText w:val="%1."/>
      <w:lvlJc w:val="left"/>
      <w:pPr>
        <w:tabs>
          <w:tab w:val="num" w:pos="720"/>
        </w:tabs>
        <w:ind w:left="720" w:hanging="360"/>
      </w:pPr>
    </w:lvl>
  </w:abstractNum>
  <w:abstractNum w:abstractNumId="4">
    <w:nsid w:val="FFFFFF80"/>
    <w:multiLevelType w:val="singleLevel"/>
    <w:tmpl w:val="C212B5C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048575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A9A811CC"/>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3F3AE54A"/>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48B48380"/>
    <w:lvl w:ilvl="0">
      <w:start w:val="1"/>
      <w:numFmt w:val="decimal"/>
      <w:lvlText w:val="%1."/>
      <w:lvlJc w:val="left"/>
      <w:pPr>
        <w:tabs>
          <w:tab w:val="num" w:pos="360"/>
        </w:tabs>
        <w:ind w:left="360" w:hanging="360"/>
      </w:pPr>
    </w:lvl>
  </w:abstractNum>
  <w:abstractNum w:abstractNumId="9">
    <w:nsid w:val="FFFFFF89"/>
    <w:multiLevelType w:val="singleLevel"/>
    <w:tmpl w:val="54CCAF6C"/>
    <w:lvl w:ilvl="0">
      <w:start w:val="1"/>
      <w:numFmt w:val="bullet"/>
      <w:lvlText w:val=""/>
      <w:lvlJc w:val="left"/>
      <w:pPr>
        <w:tabs>
          <w:tab w:val="num" w:pos="360"/>
        </w:tabs>
        <w:ind w:left="360" w:hanging="360"/>
      </w:pPr>
      <w:rPr>
        <w:rFonts w:ascii="Symbol" w:hAnsi="Symbol" w:cs="Symbol" w:hint="default"/>
      </w:rPr>
    </w:lvl>
  </w:abstractNum>
  <w:abstractNum w:abstractNumId="10">
    <w:nsid w:val="31210077"/>
    <w:multiLevelType w:val="hybridMultilevel"/>
    <w:tmpl w:val="5F886F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FA09BB"/>
    <w:multiLevelType w:val="hybridMultilevel"/>
    <w:tmpl w:val="23B067E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46643C59"/>
    <w:multiLevelType w:val="hybridMultilevel"/>
    <w:tmpl w:val="F06A94D0"/>
    <w:lvl w:ilvl="0" w:tplc="3F18E2E4">
      <w:start w:val="4"/>
      <w:numFmt w:val="decimal"/>
      <w:lvlText w:val="%1."/>
      <w:lvlJc w:val="left"/>
      <w:pPr>
        <w:tabs>
          <w:tab w:val="num" w:pos="2100"/>
        </w:tabs>
        <w:ind w:left="2100" w:hanging="6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DCC555D"/>
    <w:multiLevelType w:val="multilevel"/>
    <w:tmpl w:val="51E887F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5311725C"/>
    <w:multiLevelType w:val="hybridMultilevel"/>
    <w:tmpl w:val="8F808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E255EE"/>
    <w:multiLevelType w:val="hybridMultilevel"/>
    <w:tmpl w:val="41BC4A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69F0A95"/>
    <w:multiLevelType w:val="multilevel"/>
    <w:tmpl w:val="0292F2A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16"/>
  </w:num>
  <w:num w:numId="3">
    <w:abstractNumId w:val="13"/>
  </w:num>
  <w:num w:numId="4">
    <w:abstractNumId w:val="10"/>
  </w:num>
  <w:num w:numId="5">
    <w:abstractNumId w:val="15"/>
  </w:num>
  <w:num w:numId="6">
    <w:abstractNumId w:val="12"/>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4B02"/>
    <w:rsid w:val="00001358"/>
    <w:rsid w:val="00003C6E"/>
    <w:rsid w:val="00006536"/>
    <w:rsid w:val="00007A4E"/>
    <w:rsid w:val="00010B0B"/>
    <w:rsid w:val="0001590E"/>
    <w:rsid w:val="00015AA8"/>
    <w:rsid w:val="00021511"/>
    <w:rsid w:val="000235A4"/>
    <w:rsid w:val="0002484D"/>
    <w:rsid w:val="00031FF4"/>
    <w:rsid w:val="00035DF8"/>
    <w:rsid w:val="00042928"/>
    <w:rsid w:val="00042DBF"/>
    <w:rsid w:val="000437C4"/>
    <w:rsid w:val="00043F7A"/>
    <w:rsid w:val="00047D52"/>
    <w:rsid w:val="00060CAC"/>
    <w:rsid w:val="00063DDB"/>
    <w:rsid w:val="00063E91"/>
    <w:rsid w:val="00064C52"/>
    <w:rsid w:val="000654F8"/>
    <w:rsid w:val="00070B95"/>
    <w:rsid w:val="00072AA5"/>
    <w:rsid w:val="00073643"/>
    <w:rsid w:val="00076AE9"/>
    <w:rsid w:val="00077226"/>
    <w:rsid w:val="00084A07"/>
    <w:rsid w:val="0008672D"/>
    <w:rsid w:val="00090F8A"/>
    <w:rsid w:val="00092DC5"/>
    <w:rsid w:val="00093A96"/>
    <w:rsid w:val="00096AD6"/>
    <w:rsid w:val="000974D9"/>
    <w:rsid w:val="000B00DB"/>
    <w:rsid w:val="000B1B37"/>
    <w:rsid w:val="000B1F25"/>
    <w:rsid w:val="000B68B1"/>
    <w:rsid w:val="000B6AE7"/>
    <w:rsid w:val="000C3D59"/>
    <w:rsid w:val="000C79C3"/>
    <w:rsid w:val="000D2AEA"/>
    <w:rsid w:val="000D371A"/>
    <w:rsid w:val="000D6B06"/>
    <w:rsid w:val="000D76D3"/>
    <w:rsid w:val="000E25CC"/>
    <w:rsid w:val="000F13D0"/>
    <w:rsid w:val="000F3F98"/>
    <w:rsid w:val="001001DB"/>
    <w:rsid w:val="0010063C"/>
    <w:rsid w:val="00103D82"/>
    <w:rsid w:val="00104448"/>
    <w:rsid w:val="001153C0"/>
    <w:rsid w:val="00120AF0"/>
    <w:rsid w:val="001247C2"/>
    <w:rsid w:val="001273DB"/>
    <w:rsid w:val="001321C9"/>
    <w:rsid w:val="001336EF"/>
    <w:rsid w:val="00134961"/>
    <w:rsid w:val="00134B9E"/>
    <w:rsid w:val="00136135"/>
    <w:rsid w:val="001418F6"/>
    <w:rsid w:val="001428D9"/>
    <w:rsid w:val="001440C6"/>
    <w:rsid w:val="00147475"/>
    <w:rsid w:val="001475D4"/>
    <w:rsid w:val="001547D4"/>
    <w:rsid w:val="00155163"/>
    <w:rsid w:val="0015696D"/>
    <w:rsid w:val="0016141A"/>
    <w:rsid w:val="00161A2C"/>
    <w:rsid w:val="00162763"/>
    <w:rsid w:val="00164474"/>
    <w:rsid w:val="001718AD"/>
    <w:rsid w:val="00171F39"/>
    <w:rsid w:val="00176F9E"/>
    <w:rsid w:val="00177AE2"/>
    <w:rsid w:val="001810AA"/>
    <w:rsid w:val="00182E4B"/>
    <w:rsid w:val="001908BC"/>
    <w:rsid w:val="00195B4F"/>
    <w:rsid w:val="00195D29"/>
    <w:rsid w:val="00196862"/>
    <w:rsid w:val="001A000A"/>
    <w:rsid w:val="001A6F11"/>
    <w:rsid w:val="001B1715"/>
    <w:rsid w:val="001B53FF"/>
    <w:rsid w:val="001B6040"/>
    <w:rsid w:val="001C0442"/>
    <w:rsid w:val="001C425E"/>
    <w:rsid w:val="001D06F0"/>
    <w:rsid w:val="001E115C"/>
    <w:rsid w:val="001E1BCE"/>
    <w:rsid w:val="001E582C"/>
    <w:rsid w:val="001F0411"/>
    <w:rsid w:val="001F1AB0"/>
    <w:rsid w:val="001F4640"/>
    <w:rsid w:val="001F46A4"/>
    <w:rsid w:val="00203ECE"/>
    <w:rsid w:val="002045EB"/>
    <w:rsid w:val="0020545F"/>
    <w:rsid w:val="00206180"/>
    <w:rsid w:val="00207E4C"/>
    <w:rsid w:val="0022016B"/>
    <w:rsid w:val="00231A20"/>
    <w:rsid w:val="0023737B"/>
    <w:rsid w:val="0025680F"/>
    <w:rsid w:val="00262602"/>
    <w:rsid w:val="00262816"/>
    <w:rsid w:val="00266FE1"/>
    <w:rsid w:val="002767C9"/>
    <w:rsid w:val="002770AA"/>
    <w:rsid w:val="0027758F"/>
    <w:rsid w:val="00284ADA"/>
    <w:rsid w:val="00292392"/>
    <w:rsid w:val="00292E8B"/>
    <w:rsid w:val="0029404D"/>
    <w:rsid w:val="0029610E"/>
    <w:rsid w:val="002A0C51"/>
    <w:rsid w:val="002A3192"/>
    <w:rsid w:val="002A3DCC"/>
    <w:rsid w:val="002A778A"/>
    <w:rsid w:val="002B789B"/>
    <w:rsid w:val="002B7A1D"/>
    <w:rsid w:val="002C009C"/>
    <w:rsid w:val="002C0BCF"/>
    <w:rsid w:val="002C5D3A"/>
    <w:rsid w:val="002C7AEE"/>
    <w:rsid w:val="002D0797"/>
    <w:rsid w:val="002D1420"/>
    <w:rsid w:val="002D2803"/>
    <w:rsid w:val="002D3365"/>
    <w:rsid w:val="002D5C3B"/>
    <w:rsid w:val="002D71B3"/>
    <w:rsid w:val="002D757C"/>
    <w:rsid w:val="002E077C"/>
    <w:rsid w:val="002E1467"/>
    <w:rsid w:val="002F3AEE"/>
    <w:rsid w:val="002F4B02"/>
    <w:rsid w:val="002F6F90"/>
    <w:rsid w:val="003035FF"/>
    <w:rsid w:val="00311A46"/>
    <w:rsid w:val="00312DBE"/>
    <w:rsid w:val="00325D3D"/>
    <w:rsid w:val="003337BD"/>
    <w:rsid w:val="0033412F"/>
    <w:rsid w:val="003378D2"/>
    <w:rsid w:val="003407A0"/>
    <w:rsid w:val="00340C4C"/>
    <w:rsid w:val="00343D2E"/>
    <w:rsid w:val="00356262"/>
    <w:rsid w:val="0036003F"/>
    <w:rsid w:val="0036108D"/>
    <w:rsid w:val="00364A03"/>
    <w:rsid w:val="00364A30"/>
    <w:rsid w:val="00370BB1"/>
    <w:rsid w:val="00375552"/>
    <w:rsid w:val="00375D15"/>
    <w:rsid w:val="00381470"/>
    <w:rsid w:val="00383F5C"/>
    <w:rsid w:val="00387171"/>
    <w:rsid w:val="00391E1D"/>
    <w:rsid w:val="00395132"/>
    <w:rsid w:val="00395172"/>
    <w:rsid w:val="003A2AFA"/>
    <w:rsid w:val="003A4B03"/>
    <w:rsid w:val="003B1BF4"/>
    <w:rsid w:val="003B2726"/>
    <w:rsid w:val="003B548F"/>
    <w:rsid w:val="003B5CA3"/>
    <w:rsid w:val="003B5F68"/>
    <w:rsid w:val="003B7F0F"/>
    <w:rsid w:val="003C1B67"/>
    <w:rsid w:val="003C20E5"/>
    <w:rsid w:val="003C514C"/>
    <w:rsid w:val="003C63E5"/>
    <w:rsid w:val="003D33D6"/>
    <w:rsid w:val="003D425B"/>
    <w:rsid w:val="003E1635"/>
    <w:rsid w:val="003E237C"/>
    <w:rsid w:val="003E2D6F"/>
    <w:rsid w:val="003E73E7"/>
    <w:rsid w:val="003F1CB8"/>
    <w:rsid w:val="003F63B9"/>
    <w:rsid w:val="003F7B52"/>
    <w:rsid w:val="00400454"/>
    <w:rsid w:val="00406351"/>
    <w:rsid w:val="00407DB9"/>
    <w:rsid w:val="004101EC"/>
    <w:rsid w:val="004133F2"/>
    <w:rsid w:val="00414ED4"/>
    <w:rsid w:val="00416248"/>
    <w:rsid w:val="004227E1"/>
    <w:rsid w:val="00423475"/>
    <w:rsid w:val="00423E4D"/>
    <w:rsid w:val="00426DB7"/>
    <w:rsid w:val="004300B5"/>
    <w:rsid w:val="00430A11"/>
    <w:rsid w:val="00436F7A"/>
    <w:rsid w:val="004401FE"/>
    <w:rsid w:val="004402FB"/>
    <w:rsid w:val="004536DD"/>
    <w:rsid w:val="0046300E"/>
    <w:rsid w:val="00464824"/>
    <w:rsid w:val="0046682B"/>
    <w:rsid w:val="00466E5F"/>
    <w:rsid w:val="004670C2"/>
    <w:rsid w:val="004731C0"/>
    <w:rsid w:val="00475621"/>
    <w:rsid w:val="00475C62"/>
    <w:rsid w:val="0047676C"/>
    <w:rsid w:val="00482FA4"/>
    <w:rsid w:val="00485F00"/>
    <w:rsid w:val="00486576"/>
    <w:rsid w:val="0049154B"/>
    <w:rsid w:val="00494516"/>
    <w:rsid w:val="00495B90"/>
    <w:rsid w:val="00497100"/>
    <w:rsid w:val="004A03D0"/>
    <w:rsid w:val="004A14BF"/>
    <w:rsid w:val="004A18EF"/>
    <w:rsid w:val="004A1BB9"/>
    <w:rsid w:val="004A62BF"/>
    <w:rsid w:val="004B345F"/>
    <w:rsid w:val="004B48F5"/>
    <w:rsid w:val="004C2B6B"/>
    <w:rsid w:val="004C5287"/>
    <w:rsid w:val="004C5A3A"/>
    <w:rsid w:val="004C7A77"/>
    <w:rsid w:val="004D067F"/>
    <w:rsid w:val="004D19B8"/>
    <w:rsid w:val="004D5073"/>
    <w:rsid w:val="004D7D61"/>
    <w:rsid w:val="004E1773"/>
    <w:rsid w:val="004E2D27"/>
    <w:rsid w:val="004E3AEB"/>
    <w:rsid w:val="004E5D2A"/>
    <w:rsid w:val="004E6F8B"/>
    <w:rsid w:val="004F0791"/>
    <w:rsid w:val="004F1944"/>
    <w:rsid w:val="004F3485"/>
    <w:rsid w:val="004F6880"/>
    <w:rsid w:val="00503783"/>
    <w:rsid w:val="00510465"/>
    <w:rsid w:val="00512F2B"/>
    <w:rsid w:val="00514BBB"/>
    <w:rsid w:val="0052018D"/>
    <w:rsid w:val="00525357"/>
    <w:rsid w:val="00541A73"/>
    <w:rsid w:val="00542F04"/>
    <w:rsid w:val="00543B62"/>
    <w:rsid w:val="005504E2"/>
    <w:rsid w:val="005549EF"/>
    <w:rsid w:val="005618BE"/>
    <w:rsid w:val="00562853"/>
    <w:rsid w:val="0056579D"/>
    <w:rsid w:val="005762C3"/>
    <w:rsid w:val="005772D5"/>
    <w:rsid w:val="005773B4"/>
    <w:rsid w:val="0058300A"/>
    <w:rsid w:val="00584D9C"/>
    <w:rsid w:val="0059098C"/>
    <w:rsid w:val="00590D43"/>
    <w:rsid w:val="005912EE"/>
    <w:rsid w:val="005923F9"/>
    <w:rsid w:val="00596869"/>
    <w:rsid w:val="005979AF"/>
    <w:rsid w:val="005A4DEE"/>
    <w:rsid w:val="005A5B62"/>
    <w:rsid w:val="005A7978"/>
    <w:rsid w:val="005B08F3"/>
    <w:rsid w:val="005B617D"/>
    <w:rsid w:val="005B7684"/>
    <w:rsid w:val="005C3050"/>
    <w:rsid w:val="005C5E21"/>
    <w:rsid w:val="005C6622"/>
    <w:rsid w:val="005C6AD4"/>
    <w:rsid w:val="005D0235"/>
    <w:rsid w:val="005D0DCF"/>
    <w:rsid w:val="005F5245"/>
    <w:rsid w:val="00600CDE"/>
    <w:rsid w:val="0060282C"/>
    <w:rsid w:val="00602E21"/>
    <w:rsid w:val="00604F1F"/>
    <w:rsid w:val="0060694B"/>
    <w:rsid w:val="006122D7"/>
    <w:rsid w:val="00612A86"/>
    <w:rsid w:val="006213B7"/>
    <w:rsid w:val="00623594"/>
    <w:rsid w:val="00631B56"/>
    <w:rsid w:val="006320B2"/>
    <w:rsid w:val="006325C9"/>
    <w:rsid w:val="00632632"/>
    <w:rsid w:val="00634E8C"/>
    <w:rsid w:val="0064161D"/>
    <w:rsid w:val="00642865"/>
    <w:rsid w:val="00643325"/>
    <w:rsid w:val="006446C7"/>
    <w:rsid w:val="0065169B"/>
    <w:rsid w:val="00655847"/>
    <w:rsid w:val="00656C56"/>
    <w:rsid w:val="006625CD"/>
    <w:rsid w:val="00662AF2"/>
    <w:rsid w:val="00662C17"/>
    <w:rsid w:val="006653B5"/>
    <w:rsid w:val="006671A2"/>
    <w:rsid w:val="00667CB5"/>
    <w:rsid w:val="006721EF"/>
    <w:rsid w:val="00673E78"/>
    <w:rsid w:val="0067473E"/>
    <w:rsid w:val="0068016E"/>
    <w:rsid w:val="0068499B"/>
    <w:rsid w:val="0068748C"/>
    <w:rsid w:val="0068755D"/>
    <w:rsid w:val="006913A5"/>
    <w:rsid w:val="00696725"/>
    <w:rsid w:val="00696F33"/>
    <w:rsid w:val="006A36A0"/>
    <w:rsid w:val="006A3DF0"/>
    <w:rsid w:val="006A5C46"/>
    <w:rsid w:val="006A6B5E"/>
    <w:rsid w:val="006A7F95"/>
    <w:rsid w:val="006C0239"/>
    <w:rsid w:val="006C33A4"/>
    <w:rsid w:val="006C7F19"/>
    <w:rsid w:val="006D05F1"/>
    <w:rsid w:val="006D090F"/>
    <w:rsid w:val="006D3E06"/>
    <w:rsid w:val="006D7141"/>
    <w:rsid w:val="006E056F"/>
    <w:rsid w:val="006E09C1"/>
    <w:rsid w:val="006E1E13"/>
    <w:rsid w:val="006E26EE"/>
    <w:rsid w:val="006E3498"/>
    <w:rsid w:val="006E423D"/>
    <w:rsid w:val="006E51BB"/>
    <w:rsid w:val="006E6E5D"/>
    <w:rsid w:val="006F0A24"/>
    <w:rsid w:val="006F3006"/>
    <w:rsid w:val="006F3A70"/>
    <w:rsid w:val="006F7F19"/>
    <w:rsid w:val="00700193"/>
    <w:rsid w:val="00702442"/>
    <w:rsid w:val="00704C0C"/>
    <w:rsid w:val="007129B2"/>
    <w:rsid w:val="00716623"/>
    <w:rsid w:val="007177D2"/>
    <w:rsid w:val="00717FB3"/>
    <w:rsid w:val="00720388"/>
    <w:rsid w:val="007209C9"/>
    <w:rsid w:val="00725725"/>
    <w:rsid w:val="00730B94"/>
    <w:rsid w:val="007347FD"/>
    <w:rsid w:val="0073575A"/>
    <w:rsid w:val="00735AE9"/>
    <w:rsid w:val="007374F5"/>
    <w:rsid w:val="007400AB"/>
    <w:rsid w:val="0074183C"/>
    <w:rsid w:val="00742431"/>
    <w:rsid w:val="0074728A"/>
    <w:rsid w:val="00747EF4"/>
    <w:rsid w:val="007511ED"/>
    <w:rsid w:val="00752696"/>
    <w:rsid w:val="00752FC1"/>
    <w:rsid w:val="0076097B"/>
    <w:rsid w:val="00766D00"/>
    <w:rsid w:val="00771546"/>
    <w:rsid w:val="00775BD6"/>
    <w:rsid w:val="007806AC"/>
    <w:rsid w:val="00780A02"/>
    <w:rsid w:val="00780C1F"/>
    <w:rsid w:val="007842F5"/>
    <w:rsid w:val="00787619"/>
    <w:rsid w:val="00791F50"/>
    <w:rsid w:val="0079312C"/>
    <w:rsid w:val="007A0C68"/>
    <w:rsid w:val="007A238E"/>
    <w:rsid w:val="007A4816"/>
    <w:rsid w:val="007A6260"/>
    <w:rsid w:val="007A7A54"/>
    <w:rsid w:val="007B2A96"/>
    <w:rsid w:val="007B485A"/>
    <w:rsid w:val="007B4C7D"/>
    <w:rsid w:val="007B58C6"/>
    <w:rsid w:val="007C21CE"/>
    <w:rsid w:val="007C2332"/>
    <w:rsid w:val="007C4293"/>
    <w:rsid w:val="007C5899"/>
    <w:rsid w:val="007D1166"/>
    <w:rsid w:val="007D3696"/>
    <w:rsid w:val="007D39C3"/>
    <w:rsid w:val="007D3F9A"/>
    <w:rsid w:val="007D504D"/>
    <w:rsid w:val="007D7ACB"/>
    <w:rsid w:val="007F1A17"/>
    <w:rsid w:val="007F1CA6"/>
    <w:rsid w:val="007F43E5"/>
    <w:rsid w:val="007F4D43"/>
    <w:rsid w:val="007F51C5"/>
    <w:rsid w:val="008047A9"/>
    <w:rsid w:val="00812296"/>
    <w:rsid w:val="008125CF"/>
    <w:rsid w:val="00815565"/>
    <w:rsid w:val="00821B88"/>
    <w:rsid w:val="008224E9"/>
    <w:rsid w:val="008234BC"/>
    <w:rsid w:val="00823F6D"/>
    <w:rsid w:val="008248DF"/>
    <w:rsid w:val="00826B4D"/>
    <w:rsid w:val="00830187"/>
    <w:rsid w:val="00830EDA"/>
    <w:rsid w:val="00841206"/>
    <w:rsid w:val="00850ADB"/>
    <w:rsid w:val="00851FC3"/>
    <w:rsid w:val="008555E5"/>
    <w:rsid w:val="00860F68"/>
    <w:rsid w:val="008642EC"/>
    <w:rsid w:val="00871F94"/>
    <w:rsid w:val="0087431F"/>
    <w:rsid w:val="008750FA"/>
    <w:rsid w:val="008775D3"/>
    <w:rsid w:val="00880129"/>
    <w:rsid w:val="0088088E"/>
    <w:rsid w:val="008A3A7C"/>
    <w:rsid w:val="008B12C6"/>
    <w:rsid w:val="008B755F"/>
    <w:rsid w:val="008C601E"/>
    <w:rsid w:val="008C7474"/>
    <w:rsid w:val="008C7B12"/>
    <w:rsid w:val="008D491A"/>
    <w:rsid w:val="008D5D70"/>
    <w:rsid w:val="008D72D6"/>
    <w:rsid w:val="008E2B8D"/>
    <w:rsid w:val="008F15AD"/>
    <w:rsid w:val="008F28A1"/>
    <w:rsid w:val="008F7941"/>
    <w:rsid w:val="00901F40"/>
    <w:rsid w:val="00904B1F"/>
    <w:rsid w:val="00914F77"/>
    <w:rsid w:val="00916404"/>
    <w:rsid w:val="00916D70"/>
    <w:rsid w:val="00927FF4"/>
    <w:rsid w:val="00932E4B"/>
    <w:rsid w:val="00934893"/>
    <w:rsid w:val="00940BBF"/>
    <w:rsid w:val="00941967"/>
    <w:rsid w:val="009439AA"/>
    <w:rsid w:val="00943D5E"/>
    <w:rsid w:val="00944A1C"/>
    <w:rsid w:val="00945817"/>
    <w:rsid w:val="009463F9"/>
    <w:rsid w:val="0094748C"/>
    <w:rsid w:val="0095342A"/>
    <w:rsid w:val="0095602F"/>
    <w:rsid w:val="0096002A"/>
    <w:rsid w:val="00980AB9"/>
    <w:rsid w:val="00983D6F"/>
    <w:rsid w:val="00986DD6"/>
    <w:rsid w:val="00990957"/>
    <w:rsid w:val="00996DFD"/>
    <w:rsid w:val="009A6879"/>
    <w:rsid w:val="009B25D5"/>
    <w:rsid w:val="009B6553"/>
    <w:rsid w:val="009C1213"/>
    <w:rsid w:val="009E40E6"/>
    <w:rsid w:val="009F001F"/>
    <w:rsid w:val="009F1823"/>
    <w:rsid w:val="009F5A89"/>
    <w:rsid w:val="00A058B6"/>
    <w:rsid w:val="00A119E4"/>
    <w:rsid w:val="00A12026"/>
    <w:rsid w:val="00A16FD2"/>
    <w:rsid w:val="00A20F9B"/>
    <w:rsid w:val="00A2297D"/>
    <w:rsid w:val="00A23CEF"/>
    <w:rsid w:val="00A23D79"/>
    <w:rsid w:val="00A27167"/>
    <w:rsid w:val="00A27FD6"/>
    <w:rsid w:val="00A3147E"/>
    <w:rsid w:val="00A3308F"/>
    <w:rsid w:val="00A340AC"/>
    <w:rsid w:val="00A37289"/>
    <w:rsid w:val="00A401B9"/>
    <w:rsid w:val="00A40381"/>
    <w:rsid w:val="00A40D17"/>
    <w:rsid w:val="00A40FA4"/>
    <w:rsid w:val="00A44063"/>
    <w:rsid w:val="00A446CE"/>
    <w:rsid w:val="00A5207C"/>
    <w:rsid w:val="00A56421"/>
    <w:rsid w:val="00A56AC5"/>
    <w:rsid w:val="00A61A20"/>
    <w:rsid w:val="00A629F3"/>
    <w:rsid w:val="00A645D8"/>
    <w:rsid w:val="00A663CA"/>
    <w:rsid w:val="00A700F8"/>
    <w:rsid w:val="00A73070"/>
    <w:rsid w:val="00A746A0"/>
    <w:rsid w:val="00AA185D"/>
    <w:rsid w:val="00AA2374"/>
    <w:rsid w:val="00AA7C18"/>
    <w:rsid w:val="00AB30A3"/>
    <w:rsid w:val="00AB5091"/>
    <w:rsid w:val="00AC562F"/>
    <w:rsid w:val="00AC7945"/>
    <w:rsid w:val="00AC7ACD"/>
    <w:rsid w:val="00AD0EEB"/>
    <w:rsid w:val="00AD1AE7"/>
    <w:rsid w:val="00AD3345"/>
    <w:rsid w:val="00AD6C7A"/>
    <w:rsid w:val="00AE2A4E"/>
    <w:rsid w:val="00AE3C7B"/>
    <w:rsid w:val="00AE5107"/>
    <w:rsid w:val="00AE5BDA"/>
    <w:rsid w:val="00AE783C"/>
    <w:rsid w:val="00AF069F"/>
    <w:rsid w:val="00AF6F56"/>
    <w:rsid w:val="00B01088"/>
    <w:rsid w:val="00B025AE"/>
    <w:rsid w:val="00B04641"/>
    <w:rsid w:val="00B10388"/>
    <w:rsid w:val="00B105FD"/>
    <w:rsid w:val="00B14200"/>
    <w:rsid w:val="00B14620"/>
    <w:rsid w:val="00B21BD4"/>
    <w:rsid w:val="00B24A6E"/>
    <w:rsid w:val="00B30431"/>
    <w:rsid w:val="00B35927"/>
    <w:rsid w:val="00B42654"/>
    <w:rsid w:val="00B43BF2"/>
    <w:rsid w:val="00B440FB"/>
    <w:rsid w:val="00B47BDE"/>
    <w:rsid w:val="00B5543C"/>
    <w:rsid w:val="00B560E0"/>
    <w:rsid w:val="00B5630F"/>
    <w:rsid w:val="00B60571"/>
    <w:rsid w:val="00B672C3"/>
    <w:rsid w:val="00B7196D"/>
    <w:rsid w:val="00B71D09"/>
    <w:rsid w:val="00B727DE"/>
    <w:rsid w:val="00B80090"/>
    <w:rsid w:val="00B80C17"/>
    <w:rsid w:val="00B936A6"/>
    <w:rsid w:val="00B96540"/>
    <w:rsid w:val="00B97A8A"/>
    <w:rsid w:val="00BA07E3"/>
    <w:rsid w:val="00BA1FD5"/>
    <w:rsid w:val="00BA399E"/>
    <w:rsid w:val="00BB1893"/>
    <w:rsid w:val="00BB1ABB"/>
    <w:rsid w:val="00BB6282"/>
    <w:rsid w:val="00BC0557"/>
    <w:rsid w:val="00BC06A9"/>
    <w:rsid w:val="00BC14C7"/>
    <w:rsid w:val="00BC39DB"/>
    <w:rsid w:val="00BC3D1D"/>
    <w:rsid w:val="00BD038C"/>
    <w:rsid w:val="00BD0DAC"/>
    <w:rsid w:val="00BD1311"/>
    <w:rsid w:val="00BD6152"/>
    <w:rsid w:val="00BD7E99"/>
    <w:rsid w:val="00BE2E9C"/>
    <w:rsid w:val="00BE5F92"/>
    <w:rsid w:val="00BE6491"/>
    <w:rsid w:val="00BE64EA"/>
    <w:rsid w:val="00BE6669"/>
    <w:rsid w:val="00BF0341"/>
    <w:rsid w:val="00C0164F"/>
    <w:rsid w:val="00C01C11"/>
    <w:rsid w:val="00C01EA9"/>
    <w:rsid w:val="00C10A53"/>
    <w:rsid w:val="00C11069"/>
    <w:rsid w:val="00C11669"/>
    <w:rsid w:val="00C13F93"/>
    <w:rsid w:val="00C16782"/>
    <w:rsid w:val="00C20477"/>
    <w:rsid w:val="00C23765"/>
    <w:rsid w:val="00C23B67"/>
    <w:rsid w:val="00C25242"/>
    <w:rsid w:val="00C2530F"/>
    <w:rsid w:val="00C265E1"/>
    <w:rsid w:val="00C26B1F"/>
    <w:rsid w:val="00C27C26"/>
    <w:rsid w:val="00C27FE1"/>
    <w:rsid w:val="00C319A4"/>
    <w:rsid w:val="00C31F76"/>
    <w:rsid w:val="00C3483C"/>
    <w:rsid w:val="00C34C04"/>
    <w:rsid w:val="00C35B6F"/>
    <w:rsid w:val="00C36B3E"/>
    <w:rsid w:val="00C36CC1"/>
    <w:rsid w:val="00C4332B"/>
    <w:rsid w:val="00C43D6B"/>
    <w:rsid w:val="00C50A43"/>
    <w:rsid w:val="00C63729"/>
    <w:rsid w:val="00C74359"/>
    <w:rsid w:val="00C7700A"/>
    <w:rsid w:val="00C772C6"/>
    <w:rsid w:val="00C82091"/>
    <w:rsid w:val="00C92C2F"/>
    <w:rsid w:val="00C93D8B"/>
    <w:rsid w:val="00C94564"/>
    <w:rsid w:val="00C95363"/>
    <w:rsid w:val="00C976F5"/>
    <w:rsid w:val="00CA00AA"/>
    <w:rsid w:val="00CA5125"/>
    <w:rsid w:val="00CA7227"/>
    <w:rsid w:val="00CB0D4A"/>
    <w:rsid w:val="00CB7639"/>
    <w:rsid w:val="00CC0BC9"/>
    <w:rsid w:val="00CC0E91"/>
    <w:rsid w:val="00CC329B"/>
    <w:rsid w:val="00CC3BFF"/>
    <w:rsid w:val="00CD3B17"/>
    <w:rsid w:val="00CD467F"/>
    <w:rsid w:val="00CD578A"/>
    <w:rsid w:val="00CD7DA0"/>
    <w:rsid w:val="00CF111A"/>
    <w:rsid w:val="00CF272A"/>
    <w:rsid w:val="00CF5BDB"/>
    <w:rsid w:val="00CF5FB3"/>
    <w:rsid w:val="00D02970"/>
    <w:rsid w:val="00D05F69"/>
    <w:rsid w:val="00D070BD"/>
    <w:rsid w:val="00D106B1"/>
    <w:rsid w:val="00D10711"/>
    <w:rsid w:val="00D123F1"/>
    <w:rsid w:val="00D136A3"/>
    <w:rsid w:val="00D15C83"/>
    <w:rsid w:val="00D166CD"/>
    <w:rsid w:val="00D26168"/>
    <w:rsid w:val="00D27228"/>
    <w:rsid w:val="00D31834"/>
    <w:rsid w:val="00D357C9"/>
    <w:rsid w:val="00D36E49"/>
    <w:rsid w:val="00D43D75"/>
    <w:rsid w:val="00D50428"/>
    <w:rsid w:val="00D540EF"/>
    <w:rsid w:val="00D56EBC"/>
    <w:rsid w:val="00D61E88"/>
    <w:rsid w:val="00D7535C"/>
    <w:rsid w:val="00D85E15"/>
    <w:rsid w:val="00D86169"/>
    <w:rsid w:val="00D923EC"/>
    <w:rsid w:val="00D93C13"/>
    <w:rsid w:val="00D95F16"/>
    <w:rsid w:val="00DA0146"/>
    <w:rsid w:val="00DA2176"/>
    <w:rsid w:val="00DA38CF"/>
    <w:rsid w:val="00DA4F18"/>
    <w:rsid w:val="00DA6F6D"/>
    <w:rsid w:val="00DB33FA"/>
    <w:rsid w:val="00DB4BE2"/>
    <w:rsid w:val="00DC3B11"/>
    <w:rsid w:val="00DD3B2A"/>
    <w:rsid w:val="00DE1397"/>
    <w:rsid w:val="00DE2D06"/>
    <w:rsid w:val="00DE54DF"/>
    <w:rsid w:val="00DF0BC4"/>
    <w:rsid w:val="00DF777A"/>
    <w:rsid w:val="00E01046"/>
    <w:rsid w:val="00E07B65"/>
    <w:rsid w:val="00E07ED8"/>
    <w:rsid w:val="00E113A7"/>
    <w:rsid w:val="00E11B9F"/>
    <w:rsid w:val="00E17B84"/>
    <w:rsid w:val="00E30159"/>
    <w:rsid w:val="00E36A0B"/>
    <w:rsid w:val="00E40564"/>
    <w:rsid w:val="00E40AF9"/>
    <w:rsid w:val="00E44970"/>
    <w:rsid w:val="00E46B93"/>
    <w:rsid w:val="00E5481E"/>
    <w:rsid w:val="00E55380"/>
    <w:rsid w:val="00E57269"/>
    <w:rsid w:val="00E57507"/>
    <w:rsid w:val="00E621EF"/>
    <w:rsid w:val="00E64570"/>
    <w:rsid w:val="00E6786C"/>
    <w:rsid w:val="00E7093C"/>
    <w:rsid w:val="00E748ED"/>
    <w:rsid w:val="00E83FCB"/>
    <w:rsid w:val="00E83FDF"/>
    <w:rsid w:val="00E84459"/>
    <w:rsid w:val="00E848BE"/>
    <w:rsid w:val="00E9353E"/>
    <w:rsid w:val="00E94198"/>
    <w:rsid w:val="00E94447"/>
    <w:rsid w:val="00E97B96"/>
    <w:rsid w:val="00EA0DC4"/>
    <w:rsid w:val="00EA2137"/>
    <w:rsid w:val="00EA2199"/>
    <w:rsid w:val="00EA360F"/>
    <w:rsid w:val="00EA3E00"/>
    <w:rsid w:val="00EA3E7B"/>
    <w:rsid w:val="00EB2697"/>
    <w:rsid w:val="00EB3461"/>
    <w:rsid w:val="00EB36A6"/>
    <w:rsid w:val="00EB604B"/>
    <w:rsid w:val="00EC2DF8"/>
    <w:rsid w:val="00EC3902"/>
    <w:rsid w:val="00EC6571"/>
    <w:rsid w:val="00ED639D"/>
    <w:rsid w:val="00EE3A05"/>
    <w:rsid w:val="00EE647A"/>
    <w:rsid w:val="00EE6844"/>
    <w:rsid w:val="00EE7B13"/>
    <w:rsid w:val="00F05020"/>
    <w:rsid w:val="00F07787"/>
    <w:rsid w:val="00F109FE"/>
    <w:rsid w:val="00F152D2"/>
    <w:rsid w:val="00F15B00"/>
    <w:rsid w:val="00F21A64"/>
    <w:rsid w:val="00F2220B"/>
    <w:rsid w:val="00F25C0A"/>
    <w:rsid w:val="00F31E7D"/>
    <w:rsid w:val="00F32552"/>
    <w:rsid w:val="00F33A8D"/>
    <w:rsid w:val="00F34582"/>
    <w:rsid w:val="00F3535D"/>
    <w:rsid w:val="00F3648D"/>
    <w:rsid w:val="00F54B97"/>
    <w:rsid w:val="00F56F44"/>
    <w:rsid w:val="00F62A1B"/>
    <w:rsid w:val="00F6460A"/>
    <w:rsid w:val="00F67A4F"/>
    <w:rsid w:val="00F739A6"/>
    <w:rsid w:val="00F75302"/>
    <w:rsid w:val="00F756A7"/>
    <w:rsid w:val="00F778F3"/>
    <w:rsid w:val="00F807EF"/>
    <w:rsid w:val="00F81DD5"/>
    <w:rsid w:val="00F82AFB"/>
    <w:rsid w:val="00F87EB2"/>
    <w:rsid w:val="00F92ABC"/>
    <w:rsid w:val="00F96A0E"/>
    <w:rsid w:val="00F971C5"/>
    <w:rsid w:val="00F97E32"/>
    <w:rsid w:val="00FA06D0"/>
    <w:rsid w:val="00FA0B4C"/>
    <w:rsid w:val="00FA3B92"/>
    <w:rsid w:val="00FA4F18"/>
    <w:rsid w:val="00FB7D30"/>
    <w:rsid w:val="00FC4E5A"/>
    <w:rsid w:val="00FC726C"/>
    <w:rsid w:val="00FC7311"/>
    <w:rsid w:val="00FD2786"/>
    <w:rsid w:val="00FD322A"/>
    <w:rsid w:val="00FD3B0F"/>
    <w:rsid w:val="00FD54AE"/>
    <w:rsid w:val="00FD7BB7"/>
    <w:rsid w:val="00FE01FA"/>
    <w:rsid w:val="00FE08C7"/>
    <w:rsid w:val="00FE0E2D"/>
    <w:rsid w:val="00FF2E32"/>
    <w:rsid w:val="00FF5870"/>
    <w:rsid w:val="00FF7F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CAC"/>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56AC5"/>
    <w:rPr>
      <w:rFonts w:ascii="Tahoma" w:hAnsi="Tahoma" w:cs="Tahoma"/>
      <w:sz w:val="16"/>
      <w:szCs w:val="16"/>
    </w:rPr>
  </w:style>
  <w:style w:type="character" w:customStyle="1" w:styleId="BalloonTextChar">
    <w:name w:val="Balloon Text Char"/>
    <w:basedOn w:val="DefaultParagraphFont"/>
    <w:link w:val="BalloonText"/>
    <w:uiPriority w:val="99"/>
    <w:semiHidden/>
    <w:rsid w:val="00FB7695"/>
    <w:rPr>
      <w:sz w:val="0"/>
      <w:szCs w:val="0"/>
    </w:rPr>
  </w:style>
  <w:style w:type="paragraph" w:styleId="NoSpacing">
    <w:name w:val="No Spacing"/>
    <w:uiPriority w:val="99"/>
    <w:qFormat/>
    <w:rsid w:val="006320B2"/>
    <w:rPr>
      <w:sz w:val="24"/>
      <w:szCs w:val="24"/>
    </w:rPr>
  </w:style>
</w:styles>
</file>

<file path=word/webSettings.xml><?xml version="1.0" encoding="utf-8"?>
<w:webSettings xmlns:r="http://schemas.openxmlformats.org/officeDocument/2006/relationships" xmlns:w="http://schemas.openxmlformats.org/wordprocessingml/2006/main">
  <w:divs>
    <w:div w:id="1969578590">
      <w:marLeft w:val="0"/>
      <w:marRight w:val="0"/>
      <w:marTop w:val="0"/>
      <w:marBottom w:val="0"/>
      <w:divBdr>
        <w:top w:val="none" w:sz="0" w:space="0" w:color="auto"/>
        <w:left w:val="none" w:sz="0" w:space="0" w:color="auto"/>
        <w:bottom w:val="none" w:sz="0" w:space="0" w:color="auto"/>
        <w:right w:val="none" w:sz="0" w:space="0" w:color="auto"/>
      </w:divBdr>
      <w:divsChild>
        <w:div w:id="1969578589">
          <w:marLeft w:val="0"/>
          <w:marRight w:val="0"/>
          <w:marTop w:val="0"/>
          <w:marBottom w:val="0"/>
          <w:divBdr>
            <w:top w:val="none" w:sz="0" w:space="0" w:color="auto"/>
            <w:left w:val="none" w:sz="0" w:space="0" w:color="auto"/>
            <w:bottom w:val="none" w:sz="0" w:space="0" w:color="auto"/>
            <w:right w:val="none" w:sz="0" w:space="0" w:color="auto"/>
          </w:divBdr>
        </w:div>
        <w:div w:id="1969578591">
          <w:marLeft w:val="0"/>
          <w:marRight w:val="0"/>
          <w:marTop w:val="0"/>
          <w:marBottom w:val="0"/>
          <w:divBdr>
            <w:top w:val="none" w:sz="0" w:space="0" w:color="auto"/>
            <w:left w:val="none" w:sz="0" w:space="0" w:color="auto"/>
            <w:bottom w:val="none" w:sz="0" w:space="0" w:color="auto"/>
            <w:right w:val="none" w:sz="0" w:space="0" w:color="auto"/>
          </w:divBdr>
        </w:div>
        <w:div w:id="1969578592">
          <w:marLeft w:val="0"/>
          <w:marRight w:val="0"/>
          <w:marTop w:val="0"/>
          <w:marBottom w:val="0"/>
          <w:divBdr>
            <w:top w:val="none" w:sz="0" w:space="0" w:color="auto"/>
            <w:left w:val="none" w:sz="0" w:space="0" w:color="auto"/>
            <w:bottom w:val="none" w:sz="0" w:space="0" w:color="auto"/>
            <w:right w:val="none" w:sz="0" w:space="0" w:color="auto"/>
          </w:divBdr>
        </w:div>
        <w:div w:id="1969578593">
          <w:marLeft w:val="0"/>
          <w:marRight w:val="0"/>
          <w:marTop w:val="0"/>
          <w:marBottom w:val="0"/>
          <w:divBdr>
            <w:top w:val="none" w:sz="0" w:space="0" w:color="auto"/>
            <w:left w:val="none" w:sz="0" w:space="0" w:color="auto"/>
            <w:bottom w:val="none" w:sz="0" w:space="0" w:color="auto"/>
            <w:right w:val="none" w:sz="0" w:space="0" w:color="auto"/>
          </w:divBdr>
        </w:div>
        <w:div w:id="1969578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982</Words>
  <Characters>5600</Characters>
  <Application>Microsoft Office Outlook</Application>
  <DocSecurity>0</DocSecurity>
  <Lines>0</Lines>
  <Paragraphs>0</Paragraphs>
  <ScaleCrop>false</ScaleCrop>
  <Company>Arcata School District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ARCATA SCHOOL DISTRICT</dc:title>
  <dc:subject/>
  <dc:creator>Debbie E.</dc:creator>
  <cp:keywords/>
  <dc:description/>
  <cp:lastModifiedBy>Annemarie</cp:lastModifiedBy>
  <cp:revision>2</cp:revision>
  <cp:lastPrinted>2013-05-08T19:31:00Z</cp:lastPrinted>
  <dcterms:created xsi:type="dcterms:W3CDTF">2013-06-21T16:56:00Z</dcterms:created>
  <dcterms:modified xsi:type="dcterms:W3CDTF">2013-06-21T16:56:00Z</dcterms:modified>
</cp:coreProperties>
</file>