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F1" w:rsidRDefault="004A74F1" w:rsidP="00D7535C">
      <w:pPr>
        <w:jc w:val="both"/>
        <w:rPr>
          <w:sz w:val="22"/>
          <w:szCs w:val="22"/>
        </w:rPr>
      </w:pPr>
      <w:r>
        <w:rPr>
          <w:sz w:val="22"/>
          <w:szCs w:val="22"/>
        </w:rPr>
        <w:t xml:space="preserve">   </w:t>
      </w:r>
    </w:p>
    <w:p w:rsidR="004A74F1" w:rsidRDefault="004A74F1" w:rsidP="00D7535C">
      <w:pPr>
        <w:jc w:val="both"/>
        <w:rPr>
          <w:sz w:val="22"/>
          <w:szCs w:val="22"/>
        </w:rPr>
      </w:pPr>
    </w:p>
    <w:p w:rsidR="004A74F1" w:rsidRDefault="004A74F1" w:rsidP="00D7535C">
      <w:pPr>
        <w:jc w:val="both"/>
        <w:rPr>
          <w:sz w:val="22"/>
          <w:szCs w:val="22"/>
        </w:rPr>
      </w:pPr>
    </w:p>
    <w:p w:rsidR="004A74F1" w:rsidRPr="001D06F0" w:rsidRDefault="004A74F1" w:rsidP="00D7535C">
      <w:pPr>
        <w:jc w:val="both"/>
        <w:rPr>
          <w:sz w:val="22"/>
          <w:szCs w:val="22"/>
        </w:rPr>
      </w:pPr>
      <w:r w:rsidRPr="001D06F0">
        <w:rPr>
          <w:sz w:val="22"/>
          <w:szCs w:val="22"/>
        </w:rPr>
        <w:t xml:space="preserve">ARCATA SCHOOL DISTRICT BOARD OF TRUSTEES – </w:t>
      </w:r>
      <w:r>
        <w:rPr>
          <w:sz w:val="22"/>
          <w:szCs w:val="22"/>
        </w:rPr>
        <w:t>SPECIAL BOARD MEETING</w:t>
      </w:r>
    </w:p>
    <w:p w:rsidR="004A74F1" w:rsidRPr="001D06F0" w:rsidRDefault="004A74F1" w:rsidP="00D7535C">
      <w:pPr>
        <w:jc w:val="both"/>
        <w:rPr>
          <w:sz w:val="22"/>
          <w:szCs w:val="22"/>
        </w:rPr>
      </w:pPr>
      <w:r>
        <w:rPr>
          <w:sz w:val="22"/>
          <w:szCs w:val="22"/>
        </w:rPr>
        <w:t>2013/14</w:t>
      </w:r>
      <w:r w:rsidRPr="001D06F0">
        <w:rPr>
          <w:sz w:val="22"/>
          <w:szCs w:val="22"/>
        </w:rPr>
        <w:t xml:space="preserve">         </w:t>
      </w:r>
      <w:r>
        <w:rPr>
          <w:sz w:val="22"/>
          <w:szCs w:val="22"/>
        </w:rPr>
        <w:t xml:space="preserve">  </w:t>
      </w:r>
      <w:r w:rsidRPr="001D06F0">
        <w:rPr>
          <w:sz w:val="22"/>
          <w:szCs w:val="22"/>
        </w:rPr>
        <w:t xml:space="preserve">ADOPTED BOARD MINUTES </w:t>
      </w:r>
      <w:r>
        <w:rPr>
          <w:sz w:val="22"/>
          <w:szCs w:val="22"/>
        </w:rPr>
        <w:t>– SEPTEMBER 16, 2013</w:t>
      </w:r>
    </w:p>
    <w:p w:rsidR="004A74F1" w:rsidRPr="001D06F0" w:rsidRDefault="004A74F1" w:rsidP="00D7535C">
      <w:pPr>
        <w:jc w:val="both"/>
        <w:rPr>
          <w:sz w:val="22"/>
          <w:szCs w:val="22"/>
        </w:rPr>
      </w:pPr>
      <w:r w:rsidRPr="001D06F0">
        <w:rPr>
          <w:sz w:val="22"/>
          <w:szCs w:val="22"/>
        </w:rPr>
        <w:t>PAGE 1</w:t>
      </w:r>
    </w:p>
    <w:p w:rsidR="004A74F1" w:rsidRPr="001D06F0" w:rsidRDefault="004A74F1" w:rsidP="0036404B">
      <w:pPr>
        <w:rPr>
          <w:sz w:val="22"/>
          <w:szCs w:val="22"/>
        </w:rPr>
      </w:pPr>
    </w:p>
    <w:p w:rsidR="004A74F1" w:rsidRPr="001D06F0" w:rsidRDefault="004A74F1" w:rsidP="00D85827">
      <w:pPr>
        <w:jc w:val="both"/>
        <w:rPr>
          <w:sz w:val="22"/>
          <w:szCs w:val="22"/>
        </w:rPr>
      </w:pPr>
      <w:r w:rsidRPr="001D06F0">
        <w:rPr>
          <w:sz w:val="22"/>
          <w:szCs w:val="22"/>
        </w:rPr>
        <w:t xml:space="preserve">Board members present, Lee Lazon, </w:t>
      </w:r>
      <w:r>
        <w:rPr>
          <w:sz w:val="22"/>
          <w:szCs w:val="22"/>
        </w:rPr>
        <w:t>Rob Seltzner,</w:t>
      </w:r>
      <w:r w:rsidRPr="00311A46">
        <w:rPr>
          <w:sz w:val="22"/>
          <w:szCs w:val="22"/>
        </w:rPr>
        <w:t xml:space="preserve"> </w:t>
      </w:r>
      <w:r w:rsidRPr="001D06F0">
        <w:rPr>
          <w:sz w:val="22"/>
          <w:szCs w:val="22"/>
        </w:rPr>
        <w:t>Katherine Salinas</w:t>
      </w:r>
      <w:r>
        <w:rPr>
          <w:sz w:val="22"/>
          <w:szCs w:val="22"/>
        </w:rPr>
        <w:t>,</w:t>
      </w:r>
      <w:r w:rsidRPr="000E45C5">
        <w:rPr>
          <w:sz w:val="22"/>
          <w:szCs w:val="22"/>
        </w:rPr>
        <w:t xml:space="preserve"> </w:t>
      </w:r>
      <w:r>
        <w:rPr>
          <w:sz w:val="22"/>
          <w:szCs w:val="22"/>
        </w:rPr>
        <w:t xml:space="preserve"> </w:t>
      </w:r>
      <w:r w:rsidRPr="001D06F0">
        <w:rPr>
          <w:sz w:val="22"/>
          <w:szCs w:val="22"/>
        </w:rPr>
        <w:t>Stacy Atkins-Salazar</w:t>
      </w:r>
    </w:p>
    <w:p w:rsidR="004A74F1" w:rsidRPr="001D06F0" w:rsidRDefault="004A74F1" w:rsidP="00D85827">
      <w:pPr>
        <w:jc w:val="both"/>
        <w:rPr>
          <w:sz w:val="22"/>
          <w:szCs w:val="22"/>
        </w:rPr>
      </w:pPr>
      <w:r w:rsidRPr="001D06F0">
        <w:rPr>
          <w:sz w:val="22"/>
          <w:szCs w:val="22"/>
        </w:rPr>
        <w:t>Board member absent:  Jeffrey Schwartz</w:t>
      </w:r>
    </w:p>
    <w:p w:rsidR="004A74F1" w:rsidRDefault="004A74F1" w:rsidP="00D85827">
      <w:pPr>
        <w:tabs>
          <w:tab w:val="left" w:pos="10620"/>
        </w:tabs>
        <w:jc w:val="both"/>
        <w:rPr>
          <w:sz w:val="22"/>
          <w:szCs w:val="22"/>
        </w:rPr>
      </w:pPr>
      <w:r w:rsidRPr="001D06F0">
        <w:rPr>
          <w:sz w:val="22"/>
          <w:szCs w:val="22"/>
        </w:rPr>
        <w:t>Administration present:   Pam Jones</w:t>
      </w:r>
      <w:r w:rsidRPr="000343BF">
        <w:rPr>
          <w:sz w:val="22"/>
          <w:szCs w:val="22"/>
        </w:rPr>
        <w:t xml:space="preserve"> </w:t>
      </w:r>
    </w:p>
    <w:p w:rsidR="004A74F1" w:rsidRPr="001D06F0" w:rsidRDefault="004A74F1" w:rsidP="00D85827">
      <w:pPr>
        <w:jc w:val="both"/>
        <w:rPr>
          <w:sz w:val="22"/>
          <w:szCs w:val="22"/>
        </w:rPr>
      </w:pPr>
      <w:r w:rsidRPr="001D06F0">
        <w:rPr>
          <w:sz w:val="22"/>
          <w:szCs w:val="22"/>
        </w:rPr>
        <w:t>Others present:  Debbie Ennes</w:t>
      </w:r>
      <w:r>
        <w:rPr>
          <w:sz w:val="22"/>
          <w:szCs w:val="22"/>
        </w:rPr>
        <w:t>, Tracy Taylor, Steve Hartsell</w:t>
      </w:r>
    </w:p>
    <w:p w:rsidR="004A74F1" w:rsidRPr="001D06F0" w:rsidRDefault="004A74F1" w:rsidP="00D85827">
      <w:pPr>
        <w:jc w:val="both"/>
        <w:rPr>
          <w:sz w:val="22"/>
          <w:szCs w:val="22"/>
        </w:rPr>
      </w:pPr>
      <w:r w:rsidRPr="001D06F0">
        <w:rPr>
          <w:sz w:val="22"/>
          <w:szCs w:val="22"/>
        </w:rPr>
        <w:t xml:space="preserve">OPEN SESSION – GENERAL:  </w:t>
      </w:r>
    </w:p>
    <w:p w:rsidR="004A74F1" w:rsidRDefault="004A74F1" w:rsidP="00D85827">
      <w:pPr>
        <w:jc w:val="both"/>
        <w:rPr>
          <w:sz w:val="22"/>
          <w:szCs w:val="22"/>
        </w:rPr>
      </w:pPr>
      <w:r w:rsidRPr="001D06F0">
        <w:rPr>
          <w:sz w:val="22"/>
          <w:szCs w:val="22"/>
        </w:rPr>
        <w:t xml:space="preserve">At </w:t>
      </w:r>
      <w:r>
        <w:rPr>
          <w:sz w:val="22"/>
          <w:szCs w:val="22"/>
        </w:rPr>
        <w:t>3:</w:t>
      </w:r>
      <w:r w:rsidRPr="001D06F0">
        <w:rPr>
          <w:sz w:val="22"/>
          <w:szCs w:val="22"/>
        </w:rPr>
        <w:t xml:space="preserve">30 p.m. </w:t>
      </w:r>
      <w:r>
        <w:rPr>
          <w:sz w:val="22"/>
          <w:szCs w:val="22"/>
        </w:rPr>
        <w:t>President Atkins-Salazar c</w:t>
      </w:r>
      <w:r w:rsidRPr="001D06F0">
        <w:rPr>
          <w:sz w:val="22"/>
          <w:szCs w:val="22"/>
        </w:rPr>
        <w:t>all</w:t>
      </w:r>
      <w:r>
        <w:rPr>
          <w:sz w:val="22"/>
          <w:szCs w:val="22"/>
        </w:rPr>
        <w:t>ed</w:t>
      </w:r>
      <w:r w:rsidRPr="001D06F0">
        <w:rPr>
          <w:sz w:val="22"/>
          <w:szCs w:val="22"/>
        </w:rPr>
        <w:t xml:space="preserve"> to </w:t>
      </w:r>
      <w:r>
        <w:rPr>
          <w:sz w:val="22"/>
          <w:szCs w:val="22"/>
        </w:rPr>
        <w:t>o</w:t>
      </w:r>
      <w:r w:rsidRPr="001D06F0">
        <w:rPr>
          <w:sz w:val="22"/>
          <w:szCs w:val="22"/>
        </w:rPr>
        <w:t xml:space="preserve">rder the Open Session of this </w:t>
      </w:r>
      <w:r>
        <w:rPr>
          <w:sz w:val="22"/>
          <w:szCs w:val="22"/>
        </w:rPr>
        <w:t>Special</w:t>
      </w:r>
      <w:r w:rsidRPr="001D06F0">
        <w:rPr>
          <w:sz w:val="22"/>
          <w:szCs w:val="22"/>
        </w:rPr>
        <w:t xml:space="preserve"> School Board Meeting.  </w:t>
      </w:r>
    </w:p>
    <w:p w:rsidR="004A74F1" w:rsidRDefault="004A74F1" w:rsidP="00D85827">
      <w:pPr>
        <w:jc w:val="both"/>
        <w:rPr>
          <w:sz w:val="22"/>
          <w:szCs w:val="22"/>
        </w:rPr>
      </w:pPr>
      <w:r>
        <w:rPr>
          <w:sz w:val="22"/>
          <w:szCs w:val="22"/>
        </w:rPr>
        <w:t xml:space="preserve">PUBLIC INPUT – GENERAL:  </w:t>
      </w:r>
    </w:p>
    <w:p w:rsidR="004A74F1" w:rsidRDefault="004A74F1" w:rsidP="00D85827">
      <w:pPr>
        <w:jc w:val="both"/>
        <w:rPr>
          <w:sz w:val="22"/>
          <w:szCs w:val="22"/>
        </w:rPr>
      </w:pPr>
      <w:r>
        <w:rPr>
          <w:sz w:val="22"/>
          <w:szCs w:val="22"/>
        </w:rPr>
        <w:t>President Atkins-Salazar called for any general input at this time.</w:t>
      </w:r>
    </w:p>
    <w:p w:rsidR="004A74F1" w:rsidRDefault="004A74F1" w:rsidP="00D85827">
      <w:pPr>
        <w:jc w:val="both"/>
        <w:rPr>
          <w:sz w:val="22"/>
          <w:szCs w:val="22"/>
        </w:rPr>
      </w:pPr>
      <w:r>
        <w:rPr>
          <w:sz w:val="22"/>
          <w:szCs w:val="22"/>
        </w:rPr>
        <w:t>None received.</w:t>
      </w:r>
    </w:p>
    <w:p w:rsidR="004A74F1" w:rsidRDefault="004A74F1" w:rsidP="00D85827">
      <w:pPr>
        <w:jc w:val="both"/>
        <w:rPr>
          <w:sz w:val="22"/>
          <w:szCs w:val="22"/>
        </w:rPr>
      </w:pPr>
      <w:r>
        <w:rPr>
          <w:sz w:val="22"/>
          <w:szCs w:val="22"/>
        </w:rPr>
        <w:t xml:space="preserve">BUSINESS &amp; FINANCE:   </w:t>
      </w:r>
    </w:p>
    <w:p w:rsidR="004A74F1" w:rsidRDefault="004A74F1" w:rsidP="00D85827">
      <w:pPr>
        <w:jc w:val="both"/>
        <w:rPr>
          <w:sz w:val="22"/>
          <w:szCs w:val="22"/>
        </w:rPr>
      </w:pPr>
      <w:r>
        <w:rPr>
          <w:sz w:val="22"/>
          <w:szCs w:val="22"/>
        </w:rPr>
        <w:t xml:space="preserve">Discussion was held amongst the board and Superintendent regarding the financing option choices between participation in a PPA or purchase through the GO Bond for the solar project.  </w:t>
      </w:r>
    </w:p>
    <w:p w:rsidR="004A74F1" w:rsidRDefault="004A74F1" w:rsidP="00D85827">
      <w:pPr>
        <w:jc w:val="both"/>
        <w:rPr>
          <w:sz w:val="22"/>
          <w:szCs w:val="22"/>
        </w:rPr>
      </w:pPr>
      <w:r>
        <w:rPr>
          <w:sz w:val="22"/>
          <w:szCs w:val="22"/>
        </w:rPr>
        <w:t xml:space="preserve">No action was taken by the board.  </w:t>
      </w:r>
    </w:p>
    <w:p w:rsidR="004A74F1" w:rsidRDefault="004A74F1" w:rsidP="00D85827">
      <w:pPr>
        <w:jc w:val="both"/>
        <w:rPr>
          <w:sz w:val="22"/>
          <w:szCs w:val="22"/>
        </w:rPr>
      </w:pPr>
      <w:r>
        <w:rPr>
          <w:sz w:val="22"/>
          <w:szCs w:val="22"/>
        </w:rPr>
        <w:t>The board directed the superintendent to report back with more financial (cost) analysis of the two different financing options.</w:t>
      </w:r>
    </w:p>
    <w:p w:rsidR="004A74F1" w:rsidRDefault="004A74F1" w:rsidP="00D85827">
      <w:pPr>
        <w:jc w:val="both"/>
        <w:rPr>
          <w:sz w:val="22"/>
          <w:szCs w:val="22"/>
        </w:rPr>
      </w:pPr>
    </w:p>
    <w:p w:rsidR="004A74F1" w:rsidRDefault="004A74F1" w:rsidP="00D85827">
      <w:pPr>
        <w:jc w:val="both"/>
        <w:rPr>
          <w:sz w:val="22"/>
          <w:szCs w:val="22"/>
        </w:rPr>
      </w:pPr>
      <w:r>
        <w:rPr>
          <w:sz w:val="22"/>
          <w:szCs w:val="22"/>
        </w:rPr>
        <w:t>Steve Hartsell, Legal Counsel, provided the board with an explanation of the Lease/Leaseback mechanism.</w:t>
      </w:r>
    </w:p>
    <w:p w:rsidR="004A74F1" w:rsidRDefault="004A74F1" w:rsidP="00D85827">
      <w:pPr>
        <w:jc w:val="both"/>
        <w:rPr>
          <w:sz w:val="22"/>
          <w:szCs w:val="22"/>
        </w:rPr>
      </w:pPr>
      <w:r>
        <w:rPr>
          <w:sz w:val="22"/>
          <w:szCs w:val="22"/>
        </w:rPr>
        <w:t>Mr. Hartsell stated Lease/Leaseback is an alternative construction delivery system.  Lease/Leaseback provides the board the ability to choose the contractor.  RFPs would be issued, but projects do not have to be awarded to the lowest bidder.  Projects still require DSA approved plans.   Mr. Hartsell stated the Lease/Leaseback mechanism provides for a more collaborative process with the contractor.</w:t>
      </w:r>
    </w:p>
    <w:p w:rsidR="004A74F1" w:rsidRDefault="004A74F1" w:rsidP="00D85827">
      <w:pPr>
        <w:jc w:val="both"/>
        <w:rPr>
          <w:sz w:val="22"/>
          <w:szCs w:val="22"/>
        </w:rPr>
      </w:pPr>
      <w:r>
        <w:rPr>
          <w:sz w:val="22"/>
          <w:szCs w:val="22"/>
        </w:rPr>
        <w:t>Upon a motion by Lee Lazon, seconded by Katherine Salinas, the board unanimously approved the concept of the Lease/Leaseback mechanism and directed the superintendent to work with legal counsel and architect to bring a Lease/Leaseback package back to the board.</w:t>
      </w:r>
    </w:p>
    <w:p w:rsidR="004A74F1" w:rsidRDefault="004A74F1" w:rsidP="00D85827">
      <w:pPr>
        <w:jc w:val="both"/>
        <w:rPr>
          <w:sz w:val="22"/>
          <w:szCs w:val="22"/>
        </w:rPr>
      </w:pPr>
    </w:p>
    <w:p w:rsidR="004A74F1" w:rsidRDefault="004A74F1" w:rsidP="00D85827">
      <w:pPr>
        <w:jc w:val="both"/>
        <w:rPr>
          <w:sz w:val="22"/>
          <w:szCs w:val="22"/>
        </w:rPr>
      </w:pPr>
      <w:r>
        <w:rPr>
          <w:sz w:val="22"/>
          <w:szCs w:val="22"/>
        </w:rPr>
        <w:t>Upon a motion by Lee Lazon, seconded by Rob Seltzner, the board unanimously approved the MOU with McKinleyville Union School District – Shared Food Service Supervisor Position.</w:t>
      </w:r>
    </w:p>
    <w:p w:rsidR="004A74F1" w:rsidRDefault="004A74F1" w:rsidP="00D85827">
      <w:pPr>
        <w:jc w:val="both"/>
        <w:rPr>
          <w:sz w:val="22"/>
          <w:szCs w:val="22"/>
        </w:rPr>
      </w:pPr>
    </w:p>
    <w:p w:rsidR="004A74F1" w:rsidRDefault="004A74F1" w:rsidP="00D85827">
      <w:pPr>
        <w:jc w:val="both"/>
        <w:rPr>
          <w:sz w:val="22"/>
          <w:szCs w:val="22"/>
        </w:rPr>
      </w:pPr>
      <w:r>
        <w:rPr>
          <w:sz w:val="22"/>
          <w:szCs w:val="22"/>
        </w:rPr>
        <w:t>Upon a motion by Lee Lazon, seconded by Katherine Salinas, the board unanimously voted to amend  Resolution 12/13-11 ASD Confirming Appointment of Citizens Oversight Committee Members – Amendment:  Add Name:</w:t>
      </w:r>
    </w:p>
    <w:p w:rsidR="004A74F1" w:rsidRDefault="004A74F1" w:rsidP="00D85827">
      <w:pPr>
        <w:jc w:val="both"/>
        <w:rPr>
          <w:sz w:val="22"/>
          <w:szCs w:val="22"/>
        </w:rPr>
      </w:pPr>
      <w:r>
        <w:rPr>
          <w:sz w:val="22"/>
          <w:szCs w:val="22"/>
        </w:rPr>
        <w:t>Art Chase – Humboldt County Tax Payers League.</w:t>
      </w:r>
    </w:p>
    <w:p w:rsidR="004A74F1" w:rsidRDefault="004A74F1" w:rsidP="00D85827">
      <w:pPr>
        <w:jc w:val="both"/>
        <w:rPr>
          <w:sz w:val="22"/>
          <w:szCs w:val="22"/>
        </w:rPr>
      </w:pPr>
    </w:p>
    <w:p w:rsidR="004A74F1" w:rsidRDefault="004A74F1" w:rsidP="00D85827">
      <w:pPr>
        <w:jc w:val="both"/>
        <w:rPr>
          <w:sz w:val="22"/>
          <w:szCs w:val="22"/>
        </w:rPr>
      </w:pPr>
      <w:r w:rsidRPr="001D06F0">
        <w:rPr>
          <w:sz w:val="22"/>
          <w:szCs w:val="22"/>
        </w:rPr>
        <w:t xml:space="preserve">ADJOURNMENT </w:t>
      </w:r>
      <w:r>
        <w:rPr>
          <w:sz w:val="22"/>
          <w:szCs w:val="22"/>
        </w:rPr>
        <w:t xml:space="preserve">OF GENERAL SESSION </w:t>
      </w:r>
      <w:r w:rsidRPr="001D06F0">
        <w:rPr>
          <w:sz w:val="22"/>
          <w:szCs w:val="22"/>
        </w:rPr>
        <w:t xml:space="preserve">–  </w:t>
      </w:r>
    </w:p>
    <w:p w:rsidR="004A74F1" w:rsidRDefault="004A74F1" w:rsidP="00D85827">
      <w:pPr>
        <w:jc w:val="both"/>
        <w:rPr>
          <w:sz w:val="22"/>
          <w:szCs w:val="22"/>
        </w:rPr>
      </w:pPr>
      <w:r>
        <w:rPr>
          <w:sz w:val="22"/>
          <w:szCs w:val="22"/>
        </w:rPr>
        <w:t xml:space="preserve">President Atkins-Salazar </w:t>
      </w:r>
      <w:r w:rsidRPr="001D06F0">
        <w:rPr>
          <w:sz w:val="22"/>
          <w:szCs w:val="22"/>
        </w:rPr>
        <w:t>adjourned the</w:t>
      </w:r>
      <w:r>
        <w:rPr>
          <w:sz w:val="22"/>
          <w:szCs w:val="22"/>
        </w:rPr>
        <w:t xml:space="preserve"> general session of this special board meeting at 5:45 p.m.</w:t>
      </w:r>
      <w:r w:rsidRPr="001D06F0">
        <w:rPr>
          <w:sz w:val="22"/>
          <w:szCs w:val="22"/>
        </w:rPr>
        <w:t xml:space="preserve"> </w:t>
      </w:r>
      <w:r>
        <w:rPr>
          <w:sz w:val="22"/>
          <w:szCs w:val="22"/>
        </w:rPr>
        <w:t xml:space="preserve"> </w:t>
      </w:r>
    </w:p>
    <w:p w:rsidR="004A74F1" w:rsidRDefault="004A74F1" w:rsidP="00D85827">
      <w:pPr>
        <w:jc w:val="both"/>
        <w:rPr>
          <w:sz w:val="22"/>
          <w:szCs w:val="22"/>
        </w:rPr>
      </w:pPr>
    </w:p>
    <w:p w:rsidR="004A74F1" w:rsidRDefault="004A74F1" w:rsidP="00D85827">
      <w:pPr>
        <w:jc w:val="both"/>
        <w:rPr>
          <w:sz w:val="22"/>
          <w:szCs w:val="22"/>
        </w:rPr>
      </w:pPr>
    </w:p>
    <w:p w:rsidR="004A74F1" w:rsidRPr="001D06F0" w:rsidRDefault="004A74F1" w:rsidP="00D85827">
      <w:pPr>
        <w:jc w:val="both"/>
        <w:rPr>
          <w:sz w:val="22"/>
          <w:szCs w:val="22"/>
        </w:rPr>
      </w:pPr>
    </w:p>
    <w:p w:rsidR="004A74F1" w:rsidRDefault="004A74F1" w:rsidP="00D85827">
      <w:pPr>
        <w:jc w:val="both"/>
        <w:rPr>
          <w:sz w:val="22"/>
          <w:szCs w:val="22"/>
        </w:rPr>
      </w:pPr>
      <w:r w:rsidRPr="001D06F0">
        <w:rPr>
          <w:sz w:val="22"/>
          <w:szCs w:val="22"/>
        </w:rPr>
        <w:t>________________________________ Clerk of the Arcata School District Board of Trustees</w:t>
      </w:r>
    </w:p>
    <w:p w:rsidR="004A74F1" w:rsidRDefault="004A74F1" w:rsidP="00D85827">
      <w:pPr>
        <w:jc w:val="both"/>
        <w:rPr>
          <w:sz w:val="22"/>
          <w:szCs w:val="22"/>
        </w:rPr>
      </w:pPr>
    </w:p>
    <w:p w:rsidR="004A74F1" w:rsidRPr="001D06F0" w:rsidRDefault="004A74F1">
      <w:pPr>
        <w:jc w:val="both"/>
        <w:rPr>
          <w:sz w:val="22"/>
          <w:szCs w:val="22"/>
        </w:rPr>
      </w:pPr>
    </w:p>
    <w:sectPr w:rsidR="004A74F1" w:rsidRPr="001D06F0" w:rsidSect="00D6675F">
      <w:pgSz w:w="12240" w:h="15840"/>
      <w:pgMar w:top="1440" w:right="1008" w:bottom="144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2C00D6"/>
    <w:lvl w:ilvl="0">
      <w:start w:val="1"/>
      <w:numFmt w:val="decimal"/>
      <w:lvlText w:val="%1."/>
      <w:lvlJc w:val="left"/>
      <w:pPr>
        <w:tabs>
          <w:tab w:val="num" w:pos="1800"/>
        </w:tabs>
        <w:ind w:left="1800" w:hanging="360"/>
      </w:pPr>
    </w:lvl>
  </w:abstractNum>
  <w:abstractNum w:abstractNumId="1">
    <w:nsid w:val="FFFFFF7D"/>
    <w:multiLevelType w:val="singleLevel"/>
    <w:tmpl w:val="63705046"/>
    <w:lvl w:ilvl="0">
      <w:start w:val="1"/>
      <w:numFmt w:val="decimal"/>
      <w:lvlText w:val="%1."/>
      <w:lvlJc w:val="left"/>
      <w:pPr>
        <w:tabs>
          <w:tab w:val="num" w:pos="1440"/>
        </w:tabs>
        <w:ind w:left="1440" w:hanging="360"/>
      </w:pPr>
    </w:lvl>
  </w:abstractNum>
  <w:abstractNum w:abstractNumId="2">
    <w:nsid w:val="FFFFFF7E"/>
    <w:multiLevelType w:val="singleLevel"/>
    <w:tmpl w:val="5B6A7E26"/>
    <w:lvl w:ilvl="0">
      <w:start w:val="1"/>
      <w:numFmt w:val="decimal"/>
      <w:lvlText w:val="%1."/>
      <w:lvlJc w:val="left"/>
      <w:pPr>
        <w:tabs>
          <w:tab w:val="num" w:pos="1080"/>
        </w:tabs>
        <w:ind w:left="1080" w:hanging="360"/>
      </w:pPr>
    </w:lvl>
  </w:abstractNum>
  <w:abstractNum w:abstractNumId="3">
    <w:nsid w:val="FFFFFF7F"/>
    <w:multiLevelType w:val="singleLevel"/>
    <w:tmpl w:val="63923D80"/>
    <w:lvl w:ilvl="0">
      <w:start w:val="1"/>
      <w:numFmt w:val="decimal"/>
      <w:lvlText w:val="%1."/>
      <w:lvlJc w:val="left"/>
      <w:pPr>
        <w:tabs>
          <w:tab w:val="num" w:pos="720"/>
        </w:tabs>
        <w:ind w:left="720" w:hanging="360"/>
      </w:pPr>
    </w:lvl>
  </w:abstractNum>
  <w:abstractNum w:abstractNumId="4">
    <w:nsid w:val="FFFFFF80"/>
    <w:multiLevelType w:val="singleLevel"/>
    <w:tmpl w:val="C212B5C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048575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9A811C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F3AE54A"/>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8B48380"/>
    <w:lvl w:ilvl="0">
      <w:start w:val="1"/>
      <w:numFmt w:val="decimal"/>
      <w:lvlText w:val="%1."/>
      <w:lvlJc w:val="left"/>
      <w:pPr>
        <w:tabs>
          <w:tab w:val="num" w:pos="360"/>
        </w:tabs>
        <w:ind w:left="360" w:hanging="360"/>
      </w:pPr>
    </w:lvl>
  </w:abstractNum>
  <w:abstractNum w:abstractNumId="9">
    <w:nsid w:val="FFFFFF89"/>
    <w:multiLevelType w:val="singleLevel"/>
    <w:tmpl w:val="54CCAF6C"/>
    <w:lvl w:ilvl="0">
      <w:start w:val="1"/>
      <w:numFmt w:val="bullet"/>
      <w:lvlText w:val=""/>
      <w:lvlJc w:val="left"/>
      <w:pPr>
        <w:tabs>
          <w:tab w:val="num" w:pos="360"/>
        </w:tabs>
        <w:ind w:left="360" w:hanging="360"/>
      </w:pPr>
      <w:rPr>
        <w:rFonts w:ascii="Symbol" w:hAnsi="Symbol" w:cs="Symbol" w:hint="default"/>
      </w:rPr>
    </w:lvl>
  </w:abstractNum>
  <w:abstractNum w:abstractNumId="10">
    <w:nsid w:val="31210077"/>
    <w:multiLevelType w:val="hybridMultilevel"/>
    <w:tmpl w:val="5F886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FA09BB"/>
    <w:multiLevelType w:val="hybridMultilevel"/>
    <w:tmpl w:val="23B067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6643C59"/>
    <w:multiLevelType w:val="hybridMultilevel"/>
    <w:tmpl w:val="F06A94D0"/>
    <w:lvl w:ilvl="0" w:tplc="3F18E2E4">
      <w:start w:val="4"/>
      <w:numFmt w:val="decimal"/>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DCC555D"/>
    <w:multiLevelType w:val="multilevel"/>
    <w:tmpl w:val="51E887F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5311725C"/>
    <w:multiLevelType w:val="hybridMultilevel"/>
    <w:tmpl w:val="8F808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E255EE"/>
    <w:multiLevelType w:val="hybridMultilevel"/>
    <w:tmpl w:val="41BC4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9F0A95"/>
    <w:multiLevelType w:val="multilevel"/>
    <w:tmpl w:val="0292F2A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6"/>
  </w:num>
  <w:num w:numId="3">
    <w:abstractNumId w:val="13"/>
  </w:num>
  <w:num w:numId="4">
    <w:abstractNumId w:val="10"/>
  </w:num>
  <w:num w:numId="5">
    <w:abstractNumId w:val="15"/>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4B02"/>
    <w:rsid w:val="00001358"/>
    <w:rsid w:val="00003C6E"/>
    <w:rsid w:val="00006536"/>
    <w:rsid w:val="00007A4E"/>
    <w:rsid w:val="00010B0B"/>
    <w:rsid w:val="0001590E"/>
    <w:rsid w:val="00015AA8"/>
    <w:rsid w:val="00021511"/>
    <w:rsid w:val="000235A4"/>
    <w:rsid w:val="0002484D"/>
    <w:rsid w:val="00031FF4"/>
    <w:rsid w:val="000343BF"/>
    <w:rsid w:val="00035DF8"/>
    <w:rsid w:val="00042928"/>
    <w:rsid w:val="00042DBF"/>
    <w:rsid w:val="000437C4"/>
    <w:rsid w:val="00043F7A"/>
    <w:rsid w:val="00047D52"/>
    <w:rsid w:val="00060CAC"/>
    <w:rsid w:val="00063DDB"/>
    <w:rsid w:val="00063E91"/>
    <w:rsid w:val="00064C52"/>
    <w:rsid w:val="000654F8"/>
    <w:rsid w:val="00070B95"/>
    <w:rsid w:val="0007253A"/>
    <w:rsid w:val="00072AA5"/>
    <w:rsid w:val="00073643"/>
    <w:rsid w:val="00076AE9"/>
    <w:rsid w:val="00077226"/>
    <w:rsid w:val="00084A07"/>
    <w:rsid w:val="0008672D"/>
    <w:rsid w:val="00090F8A"/>
    <w:rsid w:val="00092DC5"/>
    <w:rsid w:val="00093A96"/>
    <w:rsid w:val="00096AD6"/>
    <w:rsid w:val="000974D9"/>
    <w:rsid w:val="000A297C"/>
    <w:rsid w:val="000A6E51"/>
    <w:rsid w:val="000B00DB"/>
    <w:rsid w:val="000B1B37"/>
    <w:rsid w:val="000B1F25"/>
    <w:rsid w:val="000B68B1"/>
    <w:rsid w:val="000B6AE7"/>
    <w:rsid w:val="000C3D59"/>
    <w:rsid w:val="000C79C3"/>
    <w:rsid w:val="000D2AEA"/>
    <w:rsid w:val="000D371A"/>
    <w:rsid w:val="000D6B06"/>
    <w:rsid w:val="000D76D3"/>
    <w:rsid w:val="000E25CC"/>
    <w:rsid w:val="000E45C5"/>
    <w:rsid w:val="000E5086"/>
    <w:rsid w:val="000F13D0"/>
    <w:rsid w:val="000F3F98"/>
    <w:rsid w:val="001001DB"/>
    <w:rsid w:val="0010063C"/>
    <w:rsid w:val="00103D82"/>
    <w:rsid w:val="00104448"/>
    <w:rsid w:val="0011068F"/>
    <w:rsid w:val="001153C0"/>
    <w:rsid w:val="00120AF0"/>
    <w:rsid w:val="001247C2"/>
    <w:rsid w:val="001273DB"/>
    <w:rsid w:val="001321C9"/>
    <w:rsid w:val="001336EF"/>
    <w:rsid w:val="001343E9"/>
    <w:rsid w:val="00134961"/>
    <w:rsid w:val="00134B9E"/>
    <w:rsid w:val="00136135"/>
    <w:rsid w:val="001418F6"/>
    <w:rsid w:val="001428D9"/>
    <w:rsid w:val="001440C6"/>
    <w:rsid w:val="00147475"/>
    <w:rsid w:val="001475D4"/>
    <w:rsid w:val="001547D4"/>
    <w:rsid w:val="00155163"/>
    <w:rsid w:val="0015696D"/>
    <w:rsid w:val="0016141A"/>
    <w:rsid w:val="00161763"/>
    <w:rsid w:val="00161A2C"/>
    <w:rsid w:val="00162763"/>
    <w:rsid w:val="00164474"/>
    <w:rsid w:val="001718AD"/>
    <w:rsid w:val="00171F39"/>
    <w:rsid w:val="00176F9E"/>
    <w:rsid w:val="00177AE2"/>
    <w:rsid w:val="001810AA"/>
    <w:rsid w:val="00182E4B"/>
    <w:rsid w:val="001908BC"/>
    <w:rsid w:val="00195B4F"/>
    <w:rsid w:val="00195D29"/>
    <w:rsid w:val="00196862"/>
    <w:rsid w:val="001A000A"/>
    <w:rsid w:val="001A6F11"/>
    <w:rsid w:val="001B1715"/>
    <w:rsid w:val="001B53FF"/>
    <w:rsid w:val="001B6040"/>
    <w:rsid w:val="001C0442"/>
    <w:rsid w:val="001C09FB"/>
    <w:rsid w:val="001C4008"/>
    <w:rsid w:val="001C425E"/>
    <w:rsid w:val="001C46DA"/>
    <w:rsid w:val="001D06F0"/>
    <w:rsid w:val="001D3D7C"/>
    <w:rsid w:val="001D58B3"/>
    <w:rsid w:val="001E115C"/>
    <w:rsid w:val="001E582C"/>
    <w:rsid w:val="001F0411"/>
    <w:rsid w:val="001F1AB0"/>
    <w:rsid w:val="001F2C3D"/>
    <w:rsid w:val="001F4640"/>
    <w:rsid w:val="001F46A4"/>
    <w:rsid w:val="00202313"/>
    <w:rsid w:val="00203ECE"/>
    <w:rsid w:val="002045EB"/>
    <w:rsid w:val="0020545F"/>
    <w:rsid w:val="00206180"/>
    <w:rsid w:val="00207E4C"/>
    <w:rsid w:val="0022016B"/>
    <w:rsid w:val="00231A20"/>
    <w:rsid w:val="0023737B"/>
    <w:rsid w:val="0025680F"/>
    <w:rsid w:val="002620E2"/>
    <w:rsid w:val="00262602"/>
    <w:rsid w:val="00262816"/>
    <w:rsid w:val="00266FE1"/>
    <w:rsid w:val="002767C9"/>
    <w:rsid w:val="002770AA"/>
    <w:rsid w:val="00277588"/>
    <w:rsid w:val="0027758F"/>
    <w:rsid w:val="00284ADA"/>
    <w:rsid w:val="00286CDA"/>
    <w:rsid w:val="00292392"/>
    <w:rsid w:val="00292E8B"/>
    <w:rsid w:val="0029404D"/>
    <w:rsid w:val="00294748"/>
    <w:rsid w:val="0029610E"/>
    <w:rsid w:val="002A0C51"/>
    <w:rsid w:val="002A3192"/>
    <w:rsid w:val="002A3DCC"/>
    <w:rsid w:val="002A778A"/>
    <w:rsid w:val="002B789B"/>
    <w:rsid w:val="002B7A1D"/>
    <w:rsid w:val="002C009C"/>
    <w:rsid w:val="002C0BCF"/>
    <w:rsid w:val="002C5D3A"/>
    <w:rsid w:val="002C7AEE"/>
    <w:rsid w:val="002D0797"/>
    <w:rsid w:val="002D1420"/>
    <w:rsid w:val="002D2803"/>
    <w:rsid w:val="002D3365"/>
    <w:rsid w:val="002D5C3B"/>
    <w:rsid w:val="002D71B3"/>
    <w:rsid w:val="002D757C"/>
    <w:rsid w:val="002E077C"/>
    <w:rsid w:val="002E1467"/>
    <w:rsid w:val="002F3AEE"/>
    <w:rsid w:val="002F4B02"/>
    <w:rsid w:val="002F6F90"/>
    <w:rsid w:val="003035FF"/>
    <w:rsid w:val="00311A46"/>
    <w:rsid w:val="00312DBE"/>
    <w:rsid w:val="00325D3D"/>
    <w:rsid w:val="003337BD"/>
    <w:rsid w:val="0033412F"/>
    <w:rsid w:val="003378D2"/>
    <w:rsid w:val="0034067D"/>
    <w:rsid w:val="003407A0"/>
    <w:rsid w:val="00340C4C"/>
    <w:rsid w:val="00343D2E"/>
    <w:rsid w:val="00356262"/>
    <w:rsid w:val="0036003F"/>
    <w:rsid w:val="0036108D"/>
    <w:rsid w:val="0036404B"/>
    <w:rsid w:val="00364A03"/>
    <w:rsid w:val="00364A30"/>
    <w:rsid w:val="00364B8C"/>
    <w:rsid w:val="00370BB1"/>
    <w:rsid w:val="00375552"/>
    <w:rsid w:val="00375D15"/>
    <w:rsid w:val="00376503"/>
    <w:rsid w:val="00381470"/>
    <w:rsid w:val="00383F5C"/>
    <w:rsid w:val="00387171"/>
    <w:rsid w:val="00391E1D"/>
    <w:rsid w:val="00395132"/>
    <w:rsid w:val="00395172"/>
    <w:rsid w:val="003A2AFA"/>
    <w:rsid w:val="003A4B03"/>
    <w:rsid w:val="003B1BF4"/>
    <w:rsid w:val="003B2726"/>
    <w:rsid w:val="003B548F"/>
    <w:rsid w:val="003B5CA3"/>
    <w:rsid w:val="003B5F68"/>
    <w:rsid w:val="003B7F0F"/>
    <w:rsid w:val="003C1B67"/>
    <w:rsid w:val="003C20E5"/>
    <w:rsid w:val="003C514C"/>
    <w:rsid w:val="003C63E5"/>
    <w:rsid w:val="003D33D6"/>
    <w:rsid w:val="003D425B"/>
    <w:rsid w:val="003E1635"/>
    <w:rsid w:val="003E237C"/>
    <w:rsid w:val="003E2D6F"/>
    <w:rsid w:val="003E73E7"/>
    <w:rsid w:val="003F1CB8"/>
    <w:rsid w:val="003F2CD3"/>
    <w:rsid w:val="003F63B9"/>
    <w:rsid w:val="003F7B52"/>
    <w:rsid w:val="00400454"/>
    <w:rsid w:val="00404847"/>
    <w:rsid w:val="00406351"/>
    <w:rsid w:val="00407DB9"/>
    <w:rsid w:val="004101EC"/>
    <w:rsid w:val="004133F2"/>
    <w:rsid w:val="00414ED4"/>
    <w:rsid w:val="00416248"/>
    <w:rsid w:val="0041707A"/>
    <w:rsid w:val="004227E1"/>
    <w:rsid w:val="00423475"/>
    <w:rsid w:val="00423E4D"/>
    <w:rsid w:val="00426DB7"/>
    <w:rsid w:val="004300B5"/>
    <w:rsid w:val="00430A11"/>
    <w:rsid w:val="00436F7A"/>
    <w:rsid w:val="004401FE"/>
    <w:rsid w:val="004402FB"/>
    <w:rsid w:val="004536DD"/>
    <w:rsid w:val="0046300E"/>
    <w:rsid w:val="00464824"/>
    <w:rsid w:val="0046682B"/>
    <w:rsid w:val="00466E5F"/>
    <w:rsid w:val="004670C2"/>
    <w:rsid w:val="004731C0"/>
    <w:rsid w:val="00475621"/>
    <w:rsid w:val="00475C62"/>
    <w:rsid w:val="0047676C"/>
    <w:rsid w:val="00482FA4"/>
    <w:rsid w:val="00484C87"/>
    <w:rsid w:val="00485F00"/>
    <w:rsid w:val="00486576"/>
    <w:rsid w:val="0049154B"/>
    <w:rsid w:val="00494516"/>
    <w:rsid w:val="00495B90"/>
    <w:rsid w:val="00497100"/>
    <w:rsid w:val="004A03D0"/>
    <w:rsid w:val="004A14BF"/>
    <w:rsid w:val="004A18EF"/>
    <w:rsid w:val="004A1BB9"/>
    <w:rsid w:val="004A62BF"/>
    <w:rsid w:val="004A74F1"/>
    <w:rsid w:val="004B345F"/>
    <w:rsid w:val="004B48F5"/>
    <w:rsid w:val="004C2B6B"/>
    <w:rsid w:val="004C5287"/>
    <w:rsid w:val="004C5A3A"/>
    <w:rsid w:val="004C7A77"/>
    <w:rsid w:val="004D067F"/>
    <w:rsid w:val="004D19B8"/>
    <w:rsid w:val="004D5073"/>
    <w:rsid w:val="004D7D61"/>
    <w:rsid w:val="004E1773"/>
    <w:rsid w:val="004E2D27"/>
    <w:rsid w:val="004E3AEB"/>
    <w:rsid w:val="004E5D2A"/>
    <w:rsid w:val="004E6F8B"/>
    <w:rsid w:val="004F0791"/>
    <w:rsid w:val="004F0CBB"/>
    <w:rsid w:val="004F1944"/>
    <w:rsid w:val="004F3485"/>
    <w:rsid w:val="004F6880"/>
    <w:rsid w:val="00502BDA"/>
    <w:rsid w:val="00503783"/>
    <w:rsid w:val="00510465"/>
    <w:rsid w:val="00512F2B"/>
    <w:rsid w:val="00514BBB"/>
    <w:rsid w:val="0052018D"/>
    <w:rsid w:val="00525357"/>
    <w:rsid w:val="00541A73"/>
    <w:rsid w:val="00542F04"/>
    <w:rsid w:val="00543B62"/>
    <w:rsid w:val="005504E2"/>
    <w:rsid w:val="00552B99"/>
    <w:rsid w:val="005530D4"/>
    <w:rsid w:val="005549EF"/>
    <w:rsid w:val="00555C51"/>
    <w:rsid w:val="005618BE"/>
    <w:rsid w:val="00562853"/>
    <w:rsid w:val="0056579D"/>
    <w:rsid w:val="005762C3"/>
    <w:rsid w:val="005772D5"/>
    <w:rsid w:val="005773B4"/>
    <w:rsid w:val="0058300A"/>
    <w:rsid w:val="00584D9C"/>
    <w:rsid w:val="0059098C"/>
    <w:rsid w:val="00590D43"/>
    <w:rsid w:val="005912EE"/>
    <w:rsid w:val="005923F9"/>
    <w:rsid w:val="00596869"/>
    <w:rsid w:val="005979AF"/>
    <w:rsid w:val="005A4DEE"/>
    <w:rsid w:val="005A5B62"/>
    <w:rsid w:val="005A7978"/>
    <w:rsid w:val="005B08F3"/>
    <w:rsid w:val="005B617D"/>
    <w:rsid w:val="005B7684"/>
    <w:rsid w:val="005C3050"/>
    <w:rsid w:val="005C5E21"/>
    <w:rsid w:val="005C6622"/>
    <w:rsid w:val="005C6AD4"/>
    <w:rsid w:val="005D0235"/>
    <w:rsid w:val="005D0DCF"/>
    <w:rsid w:val="005D235F"/>
    <w:rsid w:val="005F5245"/>
    <w:rsid w:val="00600CDE"/>
    <w:rsid w:val="0060282C"/>
    <w:rsid w:val="00602E21"/>
    <w:rsid w:val="00604F1F"/>
    <w:rsid w:val="0060694B"/>
    <w:rsid w:val="006122D7"/>
    <w:rsid w:val="00612A86"/>
    <w:rsid w:val="0061560B"/>
    <w:rsid w:val="006213B7"/>
    <w:rsid w:val="00621CD7"/>
    <w:rsid w:val="00623594"/>
    <w:rsid w:val="00631B56"/>
    <w:rsid w:val="006320B2"/>
    <w:rsid w:val="006325C9"/>
    <w:rsid w:val="00632632"/>
    <w:rsid w:val="00633218"/>
    <w:rsid w:val="00634E8C"/>
    <w:rsid w:val="0064161D"/>
    <w:rsid w:val="00642865"/>
    <w:rsid w:val="00643325"/>
    <w:rsid w:val="006446C7"/>
    <w:rsid w:val="0065169B"/>
    <w:rsid w:val="006541E6"/>
    <w:rsid w:val="00655847"/>
    <w:rsid w:val="00656C56"/>
    <w:rsid w:val="006625CD"/>
    <w:rsid w:val="00662AF2"/>
    <w:rsid w:val="00662C17"/>
    <w:rsid w:val="006653B5"/>
    <w:rsid w:val="006671A2"/>
    <w:rsid w:val="00667CB5"/>
    <w:rsid w:val="006721EF"/>
    <w:rsid w:val="00673E78"/>
    <w:rsid w:val="0067473E"/>
    <w:rsid w:val="0068016E"/>
    <w:rsid w:val="0068499B"/>
    <w:rsid w:val="0068748C"/>
    <w:rsid w:val="0068755D"/>
    <w:rsid w:val="006913A5"/>
    <w:rsid w:val="00696725"/>
    <w:rsid w:val="00696F33"/>
    <w:rsid w:val="006A36A0"/>
    <w:rsid w:val="006A3DF0"/>
    <w:rsid w:val="006A5C46"/>
    <w:rsid w:val="006A6B5E"/>
    <w:rsid w:val="006A7F95"/>
    <w:rsid w:val="006C0239"/>
    <w:rsid w:val="006C33A4"/>
    <w:rsid w:val="006C7F19"/>
    <w:rsid w:val="006D05F1"/>
    <w:rsid w:val="006D090F"/>
    <w:rsid w:val="006D3E06"/>
    <w:rsid w:val="006D7141"/>
    <w:rsid w:val="006E056F"/>
    <w:rsid w:val="006E09C1"/>
    <w:rsid w:val="006E1E13"/>
    <w:rsid w:val="006E26EE"/>
    <w:rsid w:val="006E3498"/>
    <w:rsid w:val="006E423D"/>
    <w:rsid w:val="006E51BB"/>
    <w:rsid w:val="006E6E5D"/>
    <w:rsid w:val="006F0A24"/>
    <w:rsid w:val="006F3006"/>
    <w:rsid w:val="006F3A70"/>
    <w:rsid w:val="006F4B69"/>
    <w:rsid w:val="006F7F19"/>
    <w:rsid w:val="00700193"/>
    <w:rsid w:val="00702442"/>
    <w:rsid w:val="00704C0C"/>
    <w:rsid w:val="007129B2"/>
    <w:rsid w:val="00716623"/>
    <w:rsid w:val="007177D2"/>
    <w:rsid w:val="00717FB3"/>
    <w:rsid w:val="00720388"/>
    <w:rsid w:val="007209C9"/>
    <w:rsid w:val="00725725"/>
    <w:rsid w:val="00730B94"/>
    <w:rsid w:val="007347FD"/>
    <w:rsid w:val="0073575A"/>
    <w:rsid w:val="00735AE9"/>
    <w:rsid w:val="007374F5"/>
    <w:rsid w:val="007400AB"/>
    <w:rsid w:val="0074183C"/>
    <w:rsid w:val="00742431"/>
    <w:rsid w:val="0074728A"/>
    <w:rsid w:val="00747EF4"/>
    <w:rsid w:val="007511ED"/>
    <w:rsid w:val="00752696"/>
    <w:rsid w:val="00752FC1"/>
    <w:rsid w:val="0076097B"/>
    <w:rsid w:val="00766D00"/>
    <w:rsid w:val="00771546"/>
    <w:rsid w:val="00775BD6"/>
    <w:rsid w:val="00780A02"/>
    <w:rsid w:val="00780C1F"/>
    <w:rsid w:val="007842F5"/>
    <w:rsid w:val="0078565C"/>
    <w:rsid w:val="00787619"/>
    <w:rsid w:val="00791F50"/>
    <w:rsid w:val="0079312C"/>
    <w:rsid w:val="007A0C68"/>
    <w:rsid w:val="007A238E"/>
    <w:rsid w:val="007A4816"/>
    <w:rsid w:val="007A6260"/>
    <w:rsid w:val="007A7A54"/>
    <w:rsid w:val="007B2A96"/>
    <w:rsid w:val="007B485A"/>
    <w:rsid w:val="007B4C7D"/>
    <w:rsid w:val="007B5423"/>
    <w:rsid w:val="007B58C6"/>
    <w:rsid w:val="007C21CE"/>
    <w:rsid w:val="007C2332"/>
    <w:rsid w:val="007C4293"/>
    <w:rsid w:val="007C5899"/>
    <w:rsid w:val="007D10BB"/>
    <w:rsid w:val="007D1166"/>
    <w:rsid w:val="007D3696"/>
    <w:rsid w:val="007D39C3"/>
    <w:rsid w:val="007D4AD6"/>
    <w:rsid w:val="007D504D"/>
    <w:rsid w:val="007D7ACB"/>
    <w:rsid w:val="007E27AD"/>
    <w:rsid w:val="007F1A17"/>
    <w:rsid w:val="007F1CA6"/>
    <w:rsid w:val="007F43E5"/>
    <w:rsid w:val="007F4D43"/>
    <w:rsid w:val="007F51C5"/>
    <w:rsid w:val="00800702"/>
    <w:rsid w:val="008047A9"/>
    <w:rsid w:val="00812296"/>
    <w:rsid w:val="008125CF"/>
    <w:rsid w:val="00815565"/>
    <w:rsid w:val="00821B88"/>
    <w:rsid w:val="008224E9"/>
    <w:rsid w:val="008234BC"/>
    <w:rsid w:val="00823F6D"/>
    <w:rsid w:val="008248DF"/>
    <w:rsid w:val="00824CB9"/>
    <w:rsid w:val="00826B4D"/>
    <w:rsid w:val="00830187"/>
    <w:rsid w:val="00830EDA"/>
    <w:rsid w:val="00841206"/>
    <w:rsid w:val="00847367"/>
    <w:rsid w:val="00850ADB"/>
    <w:rsid w:val="00851FC3"/>
    <w:rsid w:val="008555E5"/>
    <w:rsid w:val="00860F68"/>
    <w:rsid w:val="008642EC"/>
    <w:rsid w:val="00871F94"/>
    <w:rsid w:val="0087431F"/>
    <w:rsid w:val="008750FA"/>
    <w:rsid w:val="008775D3"/>
    <w:rsid w:val="00880129"/>
    <w:rsid w:val="0088088E"/>
    <w:rsid w:val="0089250A"/>
    <w:rsid w:val="008A3A7C"/>
    <w:rsid w:val="008B12C6"/>
    <w:rsid w:val="008B755F"/>
    <w:rsid w:val="008C601E"/>
    <w:rsid w:val="008C7474"/>
    <w:rsid w:val="008C7B12"/>
    <w:rsid w:val="008D491A"/>
    <w:rsid w:val="008D5D70"/>
    <w:rsid w:val="008D72D6"/>
    <w:rsid w:val="008D7994"/>
    <w:rsid w:val="008E2B8D"/>
    <w:rsid w:val="008F15AD"/>
    <w:rsid w:val="008F28A1"/>
    <w:rsid w:val="008F7941"/>
    <w:rsid w:val="00901F40"/>
    <w:rsid w:val="00904B1F"/>
    <w:rsid w:val="00907AE2"/>
    <w:rsid w:val="00914F77"/>
    <w:rsid w:val="00916404"/>
    <w:rsid w:val="00916D70"/>
    <w:rsid w:val="00927FF4"/>
    <w:rsid w:val="00932E4B"/>
    <w:rsid w:val="00934893"/>
    <w:rsid w:val="00940BBF"/>
    <w:rsid w:val="00941967"/>
    <w:rsid w:val="009439AA"/>
    <w:rsid w:val="00943D5E"/>
    <w:rsid w:val="00944A1C"/>
    <w:rsid w:val="00945817"/>
    <w:rsid w:val="009463F9"/>
    <w:rsid w:val="0094748C"/>
    <w:rsid w:val="0095342A"/>
    <w:rsid w:val="0095602F"/>
    <w:rsid w:val="0096002A"/>
    <w:rsid w:val="0096606E"/>
    <w:rsid w:val="00971A6B"/>
    <w:rsid w:val="00980AB9"/>
    <w:rsid w:val="00983D6F"/>
    <w:rsid w:val="00986DD6"/>
    <w:rsid w:val="00990957"/>
    <w:rsid w:val="00993AF9"/>
    <w:rsid w:val="00996DFD"/>
    <w:rsid w:val="009A6879"/>
    <w:rsid w:val="009B25D5"/>
    <w:rsid w:val="009B6553"/>
    <w:rsid w:val="009C1213"/>
    <w:rsid w:val="009E40E6"/>
    <w:rsid w:val="009F001F"/>
    <w:rsid w:val="009F1823"/>
    <w:rsid w:val="009F5A89"/>
    <w:rsid w:val="00A058B6"/>
    <w:rsid w:val="00A119E4"/>
    <w:rsid w:val="00A12026"/>
    <w:rsid w:val="00A1570D"/>
    <w:rsid w:val="00A16FD2"/>
    <w:rsid w:val="00A2297D"/>
    <w:rsid w:val="00A23CEF"/>
    <w:rsid w:val="00A23D79"/>
    <w:rsid w:val="00A27167"/>
    <w:rsid w:val="00A27FD6"/>
    <w:rsid w:val="00A3147E"/>
    <w:rsid w:val="00A3308F"/>
    <w:rsid w:val="00A340AC"/>
    <w:rsid w:val="00A37289"/>
    <w:rsid w:val="00A401B9"/>
    <w:rsid w:val="00A40381"/>
    <w:rsid w:val="00A40D17"/>
    <w:rsid w:val="00A40FA4"/>
    <w:rsid w:val="00A44063"/>
    <w:rsid w:val="00A446CE"/>
    <w:rsid w:val="00A5207C"/>
    <w:rsid w:val="00A5595A"/>
    <w:rsid w:val="00A56421"/>
    <w:rsid w:val="00A56AC5"/>
    <w:rsid w:val="00A61A20"/>
    <w:rsid w:val="00A629F3"/>
    <w:rsid w:val="00A645D8"/>
    <w:rsid w:val="00A663CA"/>
    <w:rsid w:val="00A700F8"/>
    <w:rsid w:val="00A73070"/>
    <w:rsid w:val="00A746A0"/>
    <w:rsid w:val="00AA185D"/>
    <w:rsid w:val="00AA2374"/>
    <w:rsid w:val="00AA7C18"/>
    <w:rsid w:val="00AB30A3"/>
    <w:rsid w:val="00AB5091"/>
    <w:rsid w:val="00AC2426"/>
    <w:rsid w:val="00AC562F"/>
    <w:rsid w:val="00AC7945"/>
    <w:rsid w:val="00AC7ACD"/>
    <w:rsid w:val="00AD0EEB"/>
    <w:rsid w:val="00AD1AE7"/>
    <w:rsid w:val="00AD3345"/>
    <w:rsid w:val="00AD6C7A"/>
    <w:rsid w:val="00AE2A4E"/>
    <w:rsid w:val="00AE3C7B"/>
    <w:rsid w:val="00AE5107"/>
    <w:rsid w:val="00AE5BDA"/>
    <w:rsid w:val="00AE783C"/>
    <w:rsid w:val="00AF069F"/>
    <w:rsid w:val="00AF6F56"/>
    <w:rsid w:val="00B01088"/>
    <w:rsid w:val="00B025AE"/>
    <w:rsid w:val="00B04641"/>
    <w:rsid w:val="00B105FD"/>
    <w:rsid w:val="00B14200"/>
    <w:rsid w:val="00B14620"/>
    <w:rsid w:val="00B21BD4"/>
    <w:rsid w:val="00B24A6E"/>
    <w:rsid w:val="00B30431"/>
    <w:rsid w:val="00B35927"/>
    <w:rsid w:val="00B42654"/>
    <w:rsid w:val="00B43BF2"/>
    <w:rsid w:val="00B440FB"/>
    <w:rsid w:val="00B47BDE"/>
    <w:rsid w:val="00B5543C"/>
    <w:rsid w:val="00B560E0"/>
    <w:rsid w:val="00B5630F"/>
    <w:rsid w:val="00B60571"/>
    <w:rsid w:val="00B632AC"/>
    <w:rsid w:val="00B672C3"/>
    <w:rsid w:val="00B7196D"/>
    <w:rsid w:val="00B71D09"/>
    <w:rsid w:val="00B727DE"/>
    <w:rsid w:val="00B80090"/>
    <w:rsid w:val="00B80C17"/>
    <w:rsid w:val="00B936A6"/>
    <w:rsid w:val="00B96540"/>
    <w:rsid w:val="00B97A8A"/>
    <w:rsid w:val="00BA07E3"/>
    <w:rsid w:val="00BA1FD5"/>
    <w:rsid w:val="00BA399E"/>
    <w:rsid w:val="00BB1893"/>
    <w:rsid w:val="00BB1ABB"/>
    <w:rsid w:val="00BB6282"/>
    <w:rsid w:val="00BC0557"/>
    <w:rsid w:val="00BC06A9"/>
    <w:rsid w:val="00BC14C7"/>
    <w:rsid w:val="00BC39DB"/>
    <w:rsid w:val="00BC3D1D"/>
    <w:rsid w:val="00BD038C"/>
    <w:rsid w:val="00BD0DAC"/>
    <w:rsid w:val="00BD1311"/>
    <w:rsid w:val="00BD1B85"/>
    <w:rsid w:val="00BD6152"/>
    <w:rsid w:val="00BD7E99"/>
    <w:rsid w:val="00BE2E9C"/>
    <w:rsid w:val="00BE5F92"/>
    <w:rsid w:val="00BE6491"/>
    <w:rsid w:val="00BE64EA"/>
    <w:rsid w:val="00BE6669"/>
    <w:rsid w:val="00BF0341"/>
    <w:rsid w:val="00C0164F"/>
    <w:rsid w:val="00C01C11"/>
    <w:rsid w:val="00C01EA9"/>
    <w:rsid w:val="00C10A53"/>
    <w:rsid w:val="00C11069"/>
    <w:rsid w:val="00C11669"/>
    <w:rsid w:val="00C13F93"/>
    <w:rsid w:val="00C147D0"/>
    <w:rsid w:val="00C15B00"/>
    <w:rsid w:val="00C16782"/>
    <w:rsid w:val="00C20477"/>
    <w:rsid w:val="00C23765"/>
    <w:rsid w:val="00C23B67"/>
    <w:rsid w:val="00C25242"/>
    <w:rsid w:val="00C2530F"/>
    <w:rsid w:val="00C265E1"/>
    <w:rsid w:val="00C26B1F"/>
    <w:rsid w:val="00C27C26"/>
    <w:rsid w:val="00C27FE1"/>
    <w:rsid w:val="00C319A4"/>
    <w:rsid w:val="00C31F76"/>
    <w:rsid w:val="00C3483C"/>
    <w:rsid w:val="00C34C04"/>
    <w:rsid w:val="00C35B6F"/>
    <w:rsid w:val="00C36B3E"/>
    <w:rsid w:val="00C36CC1"/>
    <w:rsid w:val="00C4332B"/>
    <w:rsid w:val="00C43D6B"/>
    <w:rsid w:val="00C50A43"/>
    <w:rsid w:val="00C63729"/>
    <w:rsid w:val="00C74359"/>
    <w:rsid w:val="00C7700A"/>
    <w:rsid w:val="00C772C6"/>
    <w:rsid w:val="00C82091"/>
    <w:rsid w:val="00C92C2F"/>
    <w:rsid w:val="00C93D8B"/>
    <w:rsid w:val="00C94564"/>
    <w:rsid w:val="00C95363"/>
    <w:rsid w:val="00C976F5"/>
    <w:rsid w:val="00CA00AA"/>
    <w:rsid w:val="00CA5125"/>
    <w:rsid w:val="00CA7227"/>
    <w:rsid w:val="00CB0D4A"/>
    <w:rsid w:val="00CB7639"/>
    <w:rsid w:val="00CC0BC9"/>
    <w:rsid w:val="00CC0E91"/>
    <w:rsid w:val="00CC329B"/>
    <w:rsid w:val="00CC3BFF"/>
    <w:rsid w:val="00CD3B17"/>
    <w:rsid w:val="00CD467F"/>
    <w:rsid w:val="00CD578A"/>
    <w:rsid w:val="00CE492C"/>
    <w:rsid w:val="00CF111A"/>
    <w:rsid w:val="00CF272A"/>
    <w:rsid w:val="00CF5BDB"/>
    <w:rsid w:val="00CF5FB3"/>
    <w:rsid w:val="00D02970"/>
    <w:rsid w:val="00D05F69"/>
    <w:rsid w:val="00D070BD"/>
    <w:rsid w:val="00D106B1"/>
    <w:rsid w:val="00D10711"/>
    <w:rsid w:val="00D123F1"/>
    <w:rsid w:val="00D136A3"/>
    <w:rsid w:val="00D15C83"/>
    <w:rsid w:val="00D166CD"/>
    <w:rsid w:val="00D26168"/>
    <w:rsid w:val="00D27228"/>
    <w:rsid w:val="00D31834"/>
    <w:rsid w:val="00D32C03"/>
    <w:rsid w:val="00D357C9"/>
    <w:rsid w:val="00D36E49"/>
    <w:rsid w:val="00D43D75"/>
    <w:rsid w:val="00D50428"/>
    <w:rsid w:val="00D540EF"/>
    <w:rsid w:val="00D56EBC"/>
    <w:rsid w:val="00D61E88"/>
    <w:rsid w:val="00D6675F"/>
    <w:rsid w:val="00D67873"/>
    <w:rsid w:val="00D7535C"/>
    <w:rsid w:val="00D820E3"/>
    <w:rsid w:val="00D85827"/>
    <w:rsid w:val="00D85E15"/>
    <w:rsid w:val="00D86169"/>
    <w:rsid w:val="00D923EC"/>
    <w:rsid w:val="00D93C13"/>
    <w:rsid w:val="00D95F16"/>
    <w:rsid w:val="00DA0146"/>
    <w:rsid w:val="00DA2176"/>
    <w:rsid w:val="00DA38CF"/>
    <w:rsid w:val="00DA4F18"/>
    <w:rsid w:val="00DA6F6D"/>
    <w:rsid w:val="00DB33FA"/>
    <w:rsid w:val="00DB4BE2"/>
    <w:rsid w:val="00DC3B11"/>
    <w:rsid w:val="00DD3B2A"/>
    <w:rsid w:val="00DE1397"/>
    <w:rsid w:val="00DE2D06"/>
    <w:rsid w:val="00DE54DF"/>
    <w:rsid w:val="00DF0BC4"/>
    <w:rsid w:val="00DF3425"/>
    <w:rsid w:val="00DF777A"/>
    <w:rsid w:val="00E01046"/>
    <w:rsid w:val="00E07B65"/>
    <w:rsid w:val="00E07ED8"/>
    <w:rsid w:val="00E113A7"/>
    <w:rsid w:val="00E11B9F"/>
    <w:rsid w:val="00E17B84"/>
    <w:rsid w:val="00E30159"/>
    <w:rsid w:val="00E330E4"/>
    <w:rsid w:val="00E36A0B"/>
    <w:rsid w:val="00E40564"/>
    <w:rsid w:val="00E40AF9"/>
    <w:rsid w:val="00E44970"/>
    <w:rsid w:val="00E46B93"/>
    <w:rsid w:val="00E5481E"/>
    <w:rsid w:val="00E55380"/>
    <w:rsid w:val="00E57269"/>
    <w:rsid w:val="00E57507"/>
    <w:rsid w:val="00E621EF"/>
    <w:rsid w:val="00E64570"/>
    <w:rsid w:val="00E6786C"/>
    <w:rsid w:val="00E7093C"/>
    <w:rsid w:val="00E748ED"/>
    <w:rsid w:val="00E83FCB"/>
    <w:rsid w:val="00E83FDF"/>
    <w:rsid w:val="00E84459"/>
    <w:rsid w:val="00E848BE"/>
    <w:rsid w:val="00E9353E"/>
    <w:rsid w:val="00E94198"/>
    <w:rsid w:val="00E94447"/>
    <w:rsid w:val="00E97B96"/>
    <w:rsid w:val="00EA0DC4"/>
    <w:rsid w:val="00EA2137"/>
    <w:rsid w:val="00EA2199"/>
    <w:rsid w:val="00EA360F"/>
    <w:rsid w:val="00EA3E00"/>
    <w:rsid w:val="00EA3E7B"/>
    <w:rsid w:val="00EB2697"/>
    <w:rsid w:val="00EB3461"/>
    <w:rsid w:val="00EB36A6"/>
    <w:rsid w:val="00EB604B"/>
    <w:rsid w:val="00EC2DF8"/>
    <w:rsid w:val="00EC3902"/>
    <w:rsid w:val="00EC6571"/>
    <w:rsid w:val="00ED25BE"/>
    <w:rsid w:val="00ED639D"/>
    <w:rsid w:val="00EE3A05"/>
    <w:rsid w:val="00EE647A"/>
    <w:rsid w:val="00EE6844"/>
    <w:rsid w:val="00EE7B13"/>
    <w:rsid w:val="00F05020"/>
    <w:rsid w:val="00F07787"/>
    <w:rsid w:val="00F109FE"/>
    <w:rsid w:val="00F152D2"/>
    <w:rsid w:val="00F15B00"/>
    <w:rsid w:val="00F21A64"/>
    <w:rsid w:val="00F2220B"/>
    <w:rsid w:val="00F25C0A"/>
    <w:rsid w:val="00F31E7D"/>
    <w:rsid w:val="00F32552"/>
    <w:rsid w:val="00F33A8D"/>
    <w:rsid w:val="00F34582"/>
    <w:rsid w:val="00F3535D"/>
    <w:rsid w:val="00F3648D"/>
    <w:rsid w:val="00F43988"/>
    <w:rsid w:val="00F4530B"/>
    <w:rsid w:val="00F54B97"/>
    <w:rsid w:val="00F56F44"/>
    <w:rsid w:val="00F62A1B"/>
    <w:rsid w:val="00F6460A"/>
    <w:rsid w:val="00F658D7"/>
    <w:rsid w:val="00F67A4F"/>
    <w:rsid w:val="00F739A6"/>
    <w:rsid w:val="00F75302"/>
    <w:rsid w:val="00F756A7"/>
    <w:rsid w:val="00F778F3"/>
    <w:rsid w:val="00F807EF"/>
    <w:rsid w:val="00F81DD5"/>
    <w:rsid w:val="00F82AFB"/>
    <w:rsid w:val="00F84175"/>
    <w:rsid w:val="00F87EB2"/>
    <w:rsid w:val="00F92ABC"/>
    <w:rsid w:val="00F96A0E"/>
    <w:rsid w:val="00F971C5"/>
    <w:rsid w:val="00F97E32"/>
    <w:rsid w:val="00FA06D0"/>
    <w:rsid w:val="00FA0B4C"/>
    <w:rsid w:val="00FA3B92"/>
    <w:rsid w:val="00FA4DDB"/>
    <w:rsid w:val="00FA4F18"/>
    <w:rsid w:val="00FB7D30"/>
    <w:rsid w:val="00FC4E5A"/>
    <w:rsid w:val="00FC726C"/>
    <w:rsid w:val="00FC7311"/>
    <w:rsid w:val="00FC7EE8"/>
    <w:rsid w:val="00FD2786"/>
    <w:rsid w:val="00FD322A"/>
    <w:rsid w:val="00FD3B0F"/>
    <w:rsid w:val="00FD54AE"/>
    <w:rsid w:val="00FD7BB7"/>
    <w:rsid w:val="00FE01FA"/>
    <w:rsid w:val="00FE08C7"/>
    <w:rsid w:val="00FE0E2D"/>
    <w:rsid w:val="00FE3425"/>
    <w:rsid w:val="00FF2E32"/>
    <w:rsid w:val="00FF5870"/>
    <w:rsid w:val="00FF7F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A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6AC5"/>
    <w:rPr>
      <w:rFonts w:ascii="Tahoma" w:hAnsi="Tahoma" w:cs="Tahoma"/>
      <w:sz w:val="16"/>
      <w:szCs w:val="16"/>
    </w:rPr>
  </w:style>
  <w:style w:type="character" w:customStyle="1" w:styleId="BalloonTextChar">
    <w:name w:val="Balloon Text Char"/>
    <w:basedOn w:val="DefaultParagraphFont"/>
    <w:link w:val="BalloonText"/>
    <w:uiPriority w:val="99"/>
    <w:semiHidden/>
    <w:rsid w:val="00A62640"/>
    <w:rPr>
      <w:sz w:val="0"/>
      <w:szCs w:val="0"/>
    </w:rPr>
  </w:style>
  <w:style w:type="paragraph" w:styleId="NoSpacing">
    <w:name w:val="No Spacing"/>
    <w:uiPriority w:val="99"/>
    <w:qFormat/>
    <w:rsid w:val="006320B2"/>
    <w:rPr>
      <w:sz w:val="24"/>
      <w:szCs w:val="24"/>
    </w:rPr>
  </w:style>
  <w:style w:type="paragraph" w:styleId="PlainText">
    <w:name w:val="Plain Text"/>
    <w:basedOn w:val="Normal"/>
    <w:link w:val="PlainTextChar"/>
    <w:uiPriority w:val="99"/>
    <w:rsid w:val="00D32C03"/>
    <w:rPr>
      <w:rFonts w:ascii="Courier New" w:hAnsi="Courier New" w:cs="Courier New"/>
      <w:sz w:val="20"/>
      <w:szCs w:val="20"/>
    </w:rPr>
  </w:style>
  <w:style w:type="character" w:customStyle="1" w:styleId="PlainTextChar">
    <w:name w:val="Plain Text Char"/>
    <w:basedOn w:val="DefaultParagraphFont"/>
    <w:link w:val="PlainText"/>
    <w:uiPriority w:val="99"/>
    <w:rsid w:val="00D32C0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43104046">
      <w:marLeft w:val="0"/>
      <w:marRight w:val="0"/>
      <w:marTop w:val="0"/>
      <w:marBottom w:val="0"/>
      <w:divBdr>
        <w:top w:val="none" w:sz="0" w:space="0" w:color="auto"/>
        <w:left w:val="none" w:sz="0" w:space="0" w:color="auto"/>
        <w:bottom w:val="none" w:sz="0" w:space="0" w:color="auto"/>
        <w:right w:val="none" w:sz="0" w:space="0" w:color="auto"/>
      </w:divBdr>
      <w:divsChild>
        <w:div w:id="243104045">
          <w:marLeft w:val="0"/>
          <w:marRight w:val="0"/>
          <w:marTop w:val="0"/>
          <w:marBottom w:val="0"/>
          <w:divBdr>
            <w:top w:val="none" w:sz="0" w:space="0" w:color="auto"/>
            <w:left w:val="none" w:sz="0" w:space="0" w:color="auto"/>
            <w:bottom w:val="none" w:sz="0" w:space="0" w:color="auto"/>
            <w:right w:val="none" w:sz="0" w:space="0" w:color="auto"/>
          </w:divBdr>
        </w:div>
        <w:div w:id="243104047">
          <w:marLeft w:val="0"/>
          <w:marRight w:val="0"/>
          <w:marTop w:val="0"/>
          <w:marBottom w:val="0"/>
          <w:divBdr>
            <w:top w:val="none" w:sz="0" w:space="0" w:color="auto"/>
            <w:left w:val="none" w:sz="0" w:space="0" w:color="auto"/>
            <w:bottom w:val="none" w:sz="0" w:space="0" w:color="auto"/>
            <w:right w:val="none" w:sz="0" w:space="0" w:color="auto"/>
          </w:divBdr>
        </w:div>
        <w:div w:id="243104048">
          <w:marLeft w:val="0"/>
          <w:marRight w:val="0"/>
          <w:marTop w:val="0"/>
          <w:marBottom w:val="0"/>
          <w:divBdr>
            <w:top w:val="none" w:sz="0" w:space="0" w:color="auto"/>
            <w:left w:val="none" w:sz="0" w:space="0" w:color="auto"/>
            <w:bottom w:val="none" w:sz="0" w:space="0" w:color="auto"/>
            <w:right w:val="none" w:sz="0" w:space="0" w:color="auto"/>
          </w:divBdr>
        </w:div>
        <w:div w:id="243104049">
          <w:marLeft w:val="0"/>
          <w:marRight w:val="0"/>
          <w:marTop w:val="0"/>
          <w:marBottom w:val="0"/>
          <w:divBdr>
            <w:top w:val="none" w:sz="0" w:space="0" w:color="auto"/>
            <w:left w:val="none" w:sz="0" w:space="0" w:color="auto"/>
            <w:bottom w:val="none" w:sz="0" w:space="0" w:color="auto"/>
            <w:right w:val="none" w:sz="0" w:space="0" w:color="auto"/>
          </w:divBdr>
        </w:div>
        <w:div w:id="243104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360</Words>
  <Characters>2053</Characters>
  <Application>Microsoft Office Outlook</Application>
  <DocSecurity>0</DocSecurity>
  <Lines>0</Lines>
  <Paragraphs>0</Paragraphs>
  <ScaleCrop>false</ScaleCrop>
  <Company>Arcata School District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ARCATA SCHOOL DISTRICT</dc:title>
  <dc:subject/>
  <dc:creator>Debbie E.</dc:creator>
  <cp:keywords/>
  <dc:description/>
  <cp:lastModifiedBy>Annemarie</cp:lastModifiedBy>
  <cp:revision>2</cp:revision>
  <cp:lastPrinted>2013-10-14T23:05:00Z</cp:lastPrinted>
  <dcterms:created xsi:type="dcterms:W3CDTF">2013-10-15T23:01:00Z</dcterms:created>
  <dcterms:modified xsi:type="dcterms:W3CDTF">2013-10-15T23:01:00Z</dcterms:modified>
</cp:coreProperties>
</file>